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78"/>
        <w:gridCol w:w="425"/>
        <w:gridCol w:w="1769"/>
      </w:tblGrid>
      <w:tr w:rsidR="0085764D">
        <w:trPr>
          <w:trHeight w:val="1270"/>
        </w:trPr>
        <w:tc>
          <w:tcPr>
            <w:tcW w:w="9815" w:type="dxa"/>
            <w:gridSpan w:val="5"/>
          </w:tcPr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923AEC">
              <w:rPr>
                <w:sz w:val="22"/>
                <w:szCs w:val="22"/>
              </w:rPr>
              <w:t xml:space="preserve"> </w:t>
            </w: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Default="00276416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7166CA" w:rsidRPr="005E2EB5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6"/>
                <w:szCs w:val="26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504DB3" w:rsidRDefault="00D71158" w:rsidP="00D7115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>
              <w:rPr>
                <w:spacing w:val="120"/>
                <w:sz w:val="40"/>
                <w:szCs w:val="40"/>
              </w:rPr>
              <w:t>РАСПОРЯЖЕНИЕ</w:t>
            </w:r>
          </w:p>
        </w:tc>
      </w:tr>
      <w:tr w:rsidR="0085764D" w:rsidTr="00585D4C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Pr="00C55915" w:rsidRDefault="00B33EEB" w:rsidP="006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14.03.2025</w:t>
            </w:r>
          </w:p>
        </w:tc>
        <w:tc>
          <w:tcPr>
            <w:tcW w:w="4678" w:type="dxa"/>
            <w:vAlign w:val="bottom"/>
          </w:tcPr>
          <w:p w:rsidR="0085764D" w:rsidRDefault="0085764D" w:rsidP="0067053D"/>
        </w:tc>
        <w:tc>
          <w:tcPr>
            <w:tcW w:w="2194" w:type="dxa"/>
            <w:gridSpan w:val="2"/>
            <w:vAlign w:val="bottom"/>
          </w:tcPr>
          <w:p w:rsidR="0085764D" w:rsidRPr="00C55915" w:rsidRDefault="00B33EEB" w:rsidP="00BB0CBB">
            <w:pPr>
              <w:tabs>
                <w:tab w:val="center" w:pos="216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326-11-233747/24</w:t>
            </w:r>
            <w:bookmarkStart w:id="0" w:name="_GoBack"/>
            <w:bookmarkEnd w:id="0"/>
          </w:p>
        </w:tc>
      </w:tr>
      <w:tr w:rsidR="008576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67053D"/>
        </w:tc>
      </w:tr>
      <w:tr w:rsidR="0085764D">
        <w:trPr>
          <w:trHeight w:val="826"/>
        </w:trPr>
        <w:tc>
          <w:tcPr>
            <w:tcW w:w="1951" w:type="dxa"/>
          </w:tcPr>
          <w:p w:rsidR="0085764D" w:rsidRDefault="0085764D" w:rsidP="0067053D"/>
        </w:tc>
        <w:tc>
          <w:tcPr>
            <w:tcW w:w="6095" w:type="dxa"/>
            <w:gridSpan w:val="3"/>
          </w:tcPr>
          <w:p w:rsidR="0085764D" w:rsidRPr="00A35DFC" w:rsidRDefault="00E70148" w:rsidP="007E1B9E">
            <w:pPr>
              <w:jc w:val="center"/>
              <w:rPr>
                <w:szCs w:val="28"/>
              </w:rPr>
            </w:pPr>
            <w:r w:rsidRPr="002D6C86">
              <w:rPr>
                <w:noProof/>
              </w:rPr>
              <w:t>Об изъятии земельн</w:t>
            </w:r>
            <w:r w:rsidR="0048358B">
              <w:rPr>
                <w:noProof/>
              </w:rPr>
              <w:t>ых</w:t>
            </w:r>
            <w:r w:rsidRPr="002D6C86">
              <w:rPr>
                <w:noProof/>
              </w:rPr>
              <w:t xml:space="preserve"> участк</w:t>
            </w:r>
            <w:r w:rsidR="0048358B">
              <w:rPr>
                <w:noProof/>
              </w:rPr>
              <w:t>ов</w:t>
            </w:r>
            <w:r w:rsidR="0022715C">
              <w:rPr>
                <w:noProof/>
              </w:rPr>
              <w:t xml:space="preserve"> </w:t>
            </w:r>
            <w:r w:rsidRPr="002D6C86">
              <w:rPr>
                <w:noProof/>
              </w:rPr>
              <w:t>для государственных нужд Нижегородской области</w:t>
            </w:r>
          </w:p>
        </w:tc>
        <w:tc>
          <w:tcPr>
            <w:tcW w:w="1769" w:type="dxa"/>
          </w:tcPr>
          <w:p w:rsidR="0085764D" w:rsidRDefault="0085764D" w:rsidP="0067053D"/>
        </w:tc>
      </w:tr>
    </w:tbl>
    <w:p w:rsidR="0085764D" w:rsidRDefault="0085764D" w:rsidP="0085764D">
      <w:pPr>
        <w:sectPr w:rsidR="0085764D" w:rsidSect="00F512AA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A1FEA" w:rsidRDefault="004A1FEA" w:rsidP="00BC5906">
      <w:pPr>
        <w:spacing w:line="336" w:lineRule="auto"/>
        <w:ind w:firstLine="709"/>
        <w:jc w:val="both"/>
      </w:pPr>
    </w:p>
    <w:p w:rsidR="003241A6" w:rsidRPr="003B314A" w:rsidRDefault="00E70148" w:rsidP="001D2341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004EA8">
        <w:rPr>
          <w:sz w:val="28"/>
          <w:szCs w:val="28"/>
        </w:rPr>
        <w:t xml:space="preserve">В соответствии со статьями 279 - 282 Гражданского кодекса Российской Федерации, Земельным кодексом Российской Федерации, статьями 3, 4, 7 Закона Нижегородской области от 13 декабря 2005 г. № 192-З "О регулировании земельных отношений в Нижегородской области", </w:t>
      </w:r>
      <w:r w:rsidR="003241A6" w:rsidRPr="00004EA8">
        <w:rPr>
          <w:sz w:val="28"/>
          <w:szCs w:val="28"/>
        </w:rPr>
        <w:t xml:space="preserve">Законом Нижегородской области от 28 апреля 2023 г. № 46-З "О внесении изменений в Закон Нижегородской области "О регулировании земельных отношений в Нижегородской области", </w:t>
      </w:r>
      <w:r w:rsidRPr="00004EA8">
        <w:rPr>
          <w:bCs/>
          <w:sz w:val="28"/>
          <w:szCs w:val="28"/>
        </w:rPr>
        <w:t>постановлением Правительства Нижегородской</w:t>
      </w:r>
      <w:proofErr w:type="gramEnd"/>
      <w:r w:rsidRPr="00004EA8">
        <w:rPr>
          <w:bCs/>
          <w:sz w:val="28"/>
          <w:szCs w:val="28"/>
        </w:rPr>
        <w:t xml:space="preserve"> </w:t>
      </w:r>
      <w:proofErr w:type="gramStart"/>
      <w:r w:rsidRPr="00004EA8">
        <w:rPr>
          <w:bCs/>
          <w:sz w:val="28"/>
          <w:szCs w:val="28"/>
        </w:rPr>
        <w:t>области  от 29 апреля 2010 г. № 254 "Об утверждении схемы территориального планирования Нижегородской области"</w:t>
      </w:r>
      <w:r w:rsidRPr="00004EA8">
        <w:rPr>
          <w:sz w:val="28"/>
          <w:szCs w:val="28"/>
        </w:rPr>
        <w:t xml:space="preserve">, </w:t>
      </w:r>
      <w:r w:rsidR="004E4999" w:rsidRPr="00004EA8">
        <w:rPr>
          <w:sz w:val="28"/>
          <w:szCs w:val="28"/>
        </w:rPr>
        <w:t xml:space="preserve">генеральным планом города Нижнего Новгорода, утвержденным постановлением Правительства Нижегородской области от 18 февраля 2020 г. № 07-01-08/134 </w:t>
      </w:r>
      <w:r w:rsidR="004E4999" w:rsidRPr="00004EA8">
        <w:rPr>
          <w:bCs/>
          <w:sz w:val="28"/>
          <w:szCs w:val="28"/>
        </w:rPr>
        <w:t>"</w:t>
      </w:r>
      <w:r w:rsidR="004E4999" w:rsidRPr="00004EA8">
        <w:rPr>
          <w:sz w:val="28"/>
          <w:szCs w:val="28"/>
        </w:rPr>
        <w:t>Об утверждении изменений в генеральный план города Нижнего Новгорода</w:t>
      </w:r>
      <w:r w:rsidR="004E4999" w:rsidRPr="00004EA8">
        <w:rPr>
          <w:bCs/>
          <w:sz w:val="28"/>
          <w:szCs w:val="28"/>
        </w:rPr>
        <w:t>", утвержд</w:t>
      </w:r>
      <w:r w:rsidR="00E45C00" w:rsidRPr="00004EA8">
        <w:rPr>
          <w:bCs/>
          <w:sz w:val="28"/>
          <w:szCs w:val="28"/>
        </w:rPr>
        <w:t>енный постановлением городской Думы города Н</w:t>
      </w:r>
      <w:r w:rsidR="004E4999" w:rsidRPr="00004EA8">
        <w:rPr>
          <w:bCs/>
          <w:sz w:val="28"/>
          <w:szCs w:val="28"/>
        </w:rPr>
        <w:t xml:space="preserve">ижнего </w:t>
      </w:r>
      <w:r w:rsidR="00E45C00" w:rsidRPr="00004EA8">
        <w:rPr>
          <w:bCs/>
          <w:sz w:val="28"/>
          <w:szCs w:val="28"/>
        </w:rPr>
        <w:t>Новгорода</w:t>
      </w:r>
      <w:r w:rsidR="004E4999" w:rsidRPr="00004EA8">
        <w:rPr>
          <w:bCs/>
          <w:sz w:val="28"/>
          <w:szCs w:val="28"/>
        </w:rPr>
        <w:t xml:space="preserve"> от 17 марта 2010 г. № 22", </w:t>
      </w:r>
      <w:r w:rsidR="00E45C00" w:rsidRPr="00004EA8">
        <w:rPr>
          <w:bCs/>
          <w:sz w:val="28"/>
          <w:szCs w:val="28"/>
        </w:rPr>
        <w:t xml:space="preserve"> правилами землепользования и застройки городского округа г</w:t>
      </w:r>
      <w:proofErr w:type="gramEnd"/>
      <w:r w:rsidR="00E45C00" w:rsidRPr="00004EA8">
        <w:rPr>
          <w:bCs/>
          <w:sz w:val="28"/>
          <w:szCs w:val="28"/>
        </w:rPr>
        <w:t xml:space="preserve">. </w:t>
      </w:r>
      <w:proofErr w:type="gramStart"/>
      <w:r w:rsidR="00E45C00" w:rsidRPr="00004EA8">
        <w:rPr>
          <w:bCs/>
          <w:sz w:val="28"/>
          <w:szCs w:val="28"/>
        </w:rPr>
        <w:t xml:space="preserve">Н. Новгорода, утвержденными приказом департамента </w:t>
      </w:r>
      <w:r w:rsidR="00E45C00" w:rsidRPr="00004EA8">
        <w:rPr>
          <w:sz w:val="28"/>
          <w:szCs w:val="28"/>
          <w:shd w:val="clear" w:color="auto" w:fill="FFFFFF"/>
        </w:rPr>
        <w:t xml:space="preserve">градостроительной деятельности и развития агломераций Нижегородской области  от 24 января 2020 г. № 07-01-06/07 </w:t>
      </w:r>
      <w:r w:rsidR="00E45C00" w:rsidRPr="00004EA8">
        <w:rPr>
          <w:sz w:val="28"/>
          <w:szCs w:val="28"/>
        </w:rPr>
        <w:t xml:space="preserve">"Об утверждении изменений в Правила землепользования и застройки города Нижнего Новгорода, утвержденные приказом департамента градостроительной деятельности и развития агломераций Нижегородской области от 30 марта 2018 г. № 07-01-06/22", </w:t>
      </w:r>
      <w:r w:rsidR="00CC0E7E">
        <w:rPr>
          <w:bCs/>
          <w:sz w:val="28"/>
          <w:szCs w:val="28"/>
        </w:rPr>
        <w:t xml:space="preserve">документацией по внесению изменений в документацию по планировке </w:t>
      </w:r>
      <w:r w:rsidR="00CC0E7E">
        <w:rPr>
          <w:bCs/>
          <w:sz w:val="28"/>
          <w:szCs w:val="28"/>
        </w:rPr>
        <w:lastRenderedPageBreak/>
        <w:t>территории, расположенной от автомобильной дороги</w:t>
      </w:r>
      <w:proofErr w:type="gramEnd"/>
      <w:r w:rsidR="00CC0E7E">
        <w:rPr>
          <w:bCs/>
          <w:sz w:val="28"/>
          <w:szCs w:val="28"/>
        </w:rPr>
        <w:t xml:space="preserve"> </w:t>
      </w:r>
      <w:proofErr w:type="gramStart"/>
      <w:r w:rsidR="00CC0E7E">
        <w:rPr>
          <w:bCs/>
          <w:sz w:val="28"/>
          <w:szCs w:val="28"/>
        </w:rPr>
        <w:t xml:space="preserve">Р-158 до автомобильной дороги 22 ОП РЗ 22К-0125 в городском округе город Нижний Новгород и </w:t>
      </w:r>
      <w:proofErr w:type="spellStart"/>
      <w:r w:rsidR="00CC0E7E">
        <w:rPr>
          <w:bCs/>
          <w:sz w:val="28"/>
          <w:szCs w:val="28"/>
        </w:rPr>
        <w:t>Кстовском</w:t>
      </w:r>
      <w:proofErr w:type="spellEnd"/>
      <w:r w:rsidR="00CC0E7E">
        <w:rPr>
          <w:bCs/>
          <w:sz w:val="28"/>
          <w:szCs w:val="28"/>
        </w:rPr>
        <w:t xml:space="preserve"> муниципальном округе Нижегородской области, утвержденной приказом министерства градостроительной деятельности и развития агломераций Нижегородской области</w:t>
      </w:r>
      <w:r w:rsidR="004D7FAE">
        <w:rPr>
          <w:bCs/>
          <w:sz w:val="28"/>
          <w:szCs w:val="28"/>
        </w:rPr>
        <w:t xml:space="preserve"> от 29.11.2024 № 06-01-03/44</w:t>
      </w:r>
      <w:r w:rsidRPr="00004EA8">
        <w:rPr>
          <w:sz w:val="28"/>
          <w:szCs w:val="28"/>
        </w:rPr>
        <w:t xml:space="preserve">, на основании ходатайства государственного казенного учреждения Нижегородской области "Главное управление автомобильных дорог" (далее – ГКУ НО "ГУАД") об изъятии </w:t>
      </w:r>
      <w:r w:rsidR="007E3A9A" w:rsidRPr="00004EA8">
        <w:rPr>
          <w:noProof/>
          <w:sz w:val="28"/>
          <w:szCs w:val="28"/>
        </w:rPr>
        <w:t xml:space="preserve">земельных участков </w:t>
      </w:r>
      <w:r w:rsidRPr="00004EA8">
        <w:rPr>
          <w:sz w:val="28"/>
          <w:szCs w:val="28"/>
        </w:rPr>
        <w:t>для государственных нужд</w:t>
      </w:r>
      <w:r w:rsidRPr="003B314A">
        <w:rPr>
          <w:sz w:val="28"/>
          <w:szCs w:val="28"/>
        </w:rPr>
        <w:t xml:space="preserve"> Нижегородской области </w:t>
      </w:r>
      <w:r w:rsidR="003241A6" w:rsidRPr="003B314A">
        <w:rPr>
          <w:sz w:val="28"/>
          <w:szCs w:val="28"/>
        </w:rPr>
        <w:t>в</w:t>
      </w:r>
      <w:proofErr w:type="gramEnd"/>
      <w:r w:rsidR="003241A6" w:rsidRPr="003B314A">
        <w:rPr>
          <w:sz w:val="28"/>
          <w:szCs w:val="28"/>
        </w:rPr>
        <w:t xml:space="preserve"> </w:t>
      </w:r>
      <w:proofErr w:type="gramStart"/>
      <w:r w:rsidR="003241A6" w:rsidRPr="003B314A">
        <w:rPr>
          <w:sz w:val="28"/>
          <w:szCs w:val="28"/>
        </w:rPr>
        <w:t>целях</w:t>
      </w:r>
      <w:proofErr w:type="gramEnd"/>
      <w:r w:rsidR="003241A6" w:rsidRPr="003B314A">
        <w:rPr>
          <w:sz w:val="28"/>
          <w:szCs w:val="28"/>
        </w:rPr>
        <w:t xml:space="preserve"> строительства автомобильной дороги </w:t>
      </w:r>
      <w:r w:rsidR="004D7FAE">
        <w:rPr>
          <w:sz w:val="28"/>
          <w:szCs w:val="28"/>
        </w:rPr>
        <w:t>Дублер проспекта Гагарина 3</w:t>
      </w:r>
      <w:r w:rsidR="004E4999" w:rsidRPr="003B314A">
        <w:rPr>
          <w:sz w:val="28"/>
          <w:szCs w:val="28"/>
        </w:rPr>
        <w:t xml:space="preserve"> очередь</w:t>
      </w:r>
      <w:r w:rsidR="003241A6" w:rsidRPr="003B314A">
        <w:rPr>
          <w:sz w:val="28"/>
          <w:szCs w:val="28"/>
        </w:rPr>
        <w:t>:</w:t>
      </w:r>
    </w:p>
    <w:p w:rsidR="00585D4C" w:rsidRPr="00B84806" w:rsidRDefault="003241A6" w:rsidP="001D2341">
      <w:pPr>
        <w:widowControl w:val="0"/>
        <w:spacing w:line="360" w:lineRule="auto"/>
        <w:ind w:firstLine="720"/>
        <w:jc w:val="both"/>
        <w:rPr>
          <w:szCs w:val="28"/>
        </w:rPr>
      </w:pPr>
      <w:r w:rsidRPr="003C578A">
        <w:rPr>
          <w:szCs w:val="28"/>
        </w:rPr>
        <w:t xml:space="preserve">1. </w:t>
      </w:r>
      <w:r w:rsidR="00585D4C" w:rsidRPr="00B84806">
        <w:rPr>
          <w:szCs w:val="28"/>
        </w:rPr>
        <w:t>Изъять для государственных нужд Нижегородской области                           с предоставлением правообладателям возмещения за изымаемые земельные участки</w:t>
      </w:r>
      <w:r w:rsidR="0022715C">
        <w:rPr>
          <w:szCs w:val="28"/>
        </w:rPr>
        <w:t xml:space="preserve"> </w:t>
      </w:r>
      <w:r w:rsidR="006938E0">
        <w:rPr>
          <w:szCs w:val="28"/>
        </w:rPr>
        <w:t xml:space="preserve">в порядке, </w:t>
      </w:r>
      <w:r w:rsidR="00585D4C" w:rsidRPr="00B84806">
        <w:rPr>
          <w:szCs w:val="28"/>
        </w:rPr>
        <w:t>установленном гражданским и земельным законодательством, следующие земельные участки</w:t>
      </w:r>
      <w:r w:rsidR="0022715C">
        <w:rPr>
          <w:szCs w:val="28"/>
        </w:rPr>
        <w:t>, указанные в Приложении к настоящему распоряжению.</w:t>
      </w:r>
      <w:r w:rsidR="00585D4C" w:rsidRPr="00B84806">
        <w:rPr>
          <w:szCs w:val="28"/>
        </w:rPr>
        <w:t xml:space="preserve"> </w:t>
      </w:r>
    </w:p>
    <w:p w:rsidR="003241A6" w:rsidRPr="003241A6" w:rsidRDefault="003241A6" w:rsidP="001D234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>. Министерству имущественных и земельных отношений Нижегородской области в течение десяти дней со дня принятия настоящего распоряжения: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 xml:space="preserve">.1. Обеспечить размещение настоящего распоряжения  на официальном сайте </w:t>
      </w:r>
      <w:r w:rsidR="00D2092C">
        <w:rPr>
          <w:szCs w:val="28"/>
        </w:rPr>
        <w:t>министерства имущественных и земельных отношений</w:t>
      </w:r>
      <w:r w:rsidR="006C39DA">
        <w:rPr>
          <w:szCs w:val="28"/>
        </w:rPr>
        <w:t xml:space="preserve"> Нижегородской области </w:t>
      </w:r>
      <w:r w:rsidRPr="003241A6">
        <w:rPr>
          <w:szCs w:val="28"/>
        </w:rPr>
        <w:t>в информационно-телекоммуникационной сети "Интернет".</w:t>
      </w:r>
    </w:p>
    <w:p w:rsidR="00C54F6A" w:rsidRPr="00936164" w:rsidRDefault="003241A6" w:rsidP="001D234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 xml:space="preserve">.2. </w:t>
      </w:r>
      <w:r w:rsidR="00C54F6A" w:rsidRPr="00936164">
        <w:rPr>
          <w:szCs w:val="28"/>
        </w:rPr>
        <w:t>Обеспечить опубликование настоящего распоряжения в порядке, установленном для официального опубликования (обнародования) муниципальных правовых актов устав</w:t>
      </w:r>
      <w:r w:rsidR="003C7E8B">
        <w:rPr>
          <w:szCs w:val="28"/>
        </w:rPr>
        <w:t>ом муниципального образования</w:t>
      </w:r>
      <w:r w:rsidR="00C54F6A" w:rsidRPr="00936164">
        <w:rPr>
          <w:szCs w:val="28"/>
        </w:rPr>
        <w:t xml:space="preserve"> </w:t>
      </w:r>
      <w:r w:rsidR="00CC0E7E">
        <w:rPr>
          <w:rFonts w:eastAsia="MS Mincho"/>
          <w:szCs w:val="28"/>
        </w:rPr>
        <w:t>по месту нахождения изымаемых земельных участков</w:t>
      </w:r>
      <w:r w:rsidR="00C54F6A" w:rsidRPr="00936164">
        <w:rPr>
          <w:szCs w:val="28"/>
        </w:rPr>
        <w:t>.</w:t>
      </w:r>
    </w:p>
    <w:p w:rsidR="003241A6" w:rsidRPr="003241A6" w:rsidRDefault="003241A6" w:rsidP="001D234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>.3. Направить копию настоящего распоряжения:</w:t>
      </w:r>
    </w:p>
    <w:p w:rsidR="003241A6" w:rsidRPr="003241A6" w:rsidRDefault="009F55C4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– правообладателям земельных участков</w:t>
      </w:r>
      <w:r w:rsidR="007C7A97">
        <w:rPr>
          <w:szCs w:val="28"/>
        </w:rPr>
        <w:t xml:space="preserve">, </w:t>
      </w:r>
      <w:r>
        <w:rPr>
          <w:szCs w:val="28"/>
        </w:rPr>
        <w:t xml:space="preserve"> указанных</w:t>
      </w:r>
      <w:r w:rsidR="00D2092C">
        <w:rPr>
          <w:szCs w:val="28"/>
        </w:rPr>
        <w:t xml:space="preserve"> в </w:t>
      </w:r>
      <w:r w:rsidR="0022715C">
        <w:rPr>
          <w:szCs w:val="28"/>
        </w:rPr>
        <w:t>Приложении</w:t>
      </w:r>
      <w:r w:rsidR="003241A6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="003241A6" w:rsidRPr="003241A6">
        <w:rPr>
          <w:szCs w:val="28"/>
        </w:rPr>
        <w:t>;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3241A6">
        <w:rPr>
          <w:szCs w:val="28"/>
        </w:rPr>
        <w:t xml:space="preserve">– в Управление </w:t>
      </w:r>
      <w:proofErr w:type="spellStart"/>
      <w:r w:rsidR="0039688F">
        <w:rPr>
          <w:szCs w:val="28"/>
        </w:rPr>
        <w:t>Росреестра</w:t>
      </w:r>
      <w:proofErr w:type="spellEnd"/>
      <w:r w:rsidR="0039688F">
        <w:rPr>
          <w:szCs w:val="28"/>
        </w:rPr>
        <w:t xml:space="preserve"> по</w:t>
      </w:r>
      <w:r w:rsidRPr="003241A6">
        <w:rPr>
          <w:szCs w:val="28"/>
        </w:rPr>
        <w:t xml:space="preserve"> Нижегородской области;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 w:rsidRPr="003241A6">
        <w:rPr>
          <w:szCs w:val="28"/>
        </w:rPr>
        <w:t>– ГКУ НО "ГУАД".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241A6">
        <w:rPr>
          <w:szCs w:val="28"/>
        </w:rPr>
        <w:t>. Рекомендовать ГКУ НО "ГУАД":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241A6">
        <w:rPr>
          <w:szCs w:val="28"/>
        </w:rPr>
        <w:t>.1. Определит</w:t>
      </w:r>
      <w:r w:rsidR="00D2092C">
        <w:rPr>
          <w:szCs w:val="28"/>
        </w:rPr>
        <w:t>ь размер в</w:t>
      </w:r>
      <w:r w:rsidR="00C549CB">
        <w:rPr>
          <w:szCs w:val="28"/>
        </w:rPr>
        <w:t>озмещения за изымаемые</w:t>
      </w:r>
      <w:r w:rsidR="009F55C4">
        <w:rPr>
          <w:szCs w:val="28"/>
        </w:rPr>
        <w:t xml:space="preserve"> земельные участки</w:t>
      </w:r>
      <w:r w:rsidR="00C549CB">
        <w:rPr>
          <w:szCs w:val="28"/>
        </w:rPr>
        <w:t>,</w:t>
      </w:r>
      <w:r w:rsidR="009F55C4">
        <w:rPr>
          <w:szCs w:val="28"/>
        </w:rPr>
        <w:t xml:space="preserve"> указанные</w:t>
      </w:r>
      <w:r w:rsidR="00D2092C">
        <w:rPr>
          <w:szCs w:val="28"/>
        </w:rPr>
        <w:t xml:space="preserve"> в </w:t>
      </w:r>
      <w:r w:rsidR="0022715C">
        <w:rPr>
          <w:szCs w:val="28"/>
        </w:rPr>
        <w:t>Приложении</w:t>
      </w:r>
      <w:r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Pr="003241A6">
        <w:rPr>
          <w:szCs w:val="28"/>
        </w:rPr>
        <w:t xml:space="preserve">, в соответствии с </w:t>
      </w:r>
      <w:r w:rsidRPr="003241A6">
        <w:rPr>
          <w:szCs w:val="28"/>
        </w:rPr>
        <w:lastRenderedPageBreak/>
        <w:t>Федеральным законом от 29 июля 1998 г. № 135-ФЗ "Об оценочной деятельности в Российской Федерации".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241A6">
        <w:rPr>
          <w:szCs w:val="28"/>
        </w:rPr>
        <w:t>.2. Провести перего</w:t>
      </w:r>
      <w:r w:rsidR="000B5E0A">
        <w:rPr>
          <w:szCs w:val="28"/>
        </w:rPr>
        <w:t xml:space="preserve">воры с </w:t>
      </w:r>
      <w:r w:rsidR="009F55C4">
        <w:rPr>
          <w:szCs w:val="28"/>
        </w:rPr>
        <w:t>правообладателям</w:t>
      </w:r>
      <w:r w:rsidR="004617F4">
        <w:rPr>
          <w:szCs w:val="28"/>
        </w:rPr>
        <w:t>и</w:t>
      </w:r>
      <w:r w:rsidR="009F55C4">
        <w:rPr>
          <w:szCs w:val="28"/>
        </w:rPr>
        <w:t xml:space="preserve"> земельных участков, указанных </w:t>
      </w:r>
      <w:r w:rsidR="0022715C">
        <w:rPr>
          <w:szCs w:val="28"/>
        </w:rPr>
        <w:t>в Приложении</w:t>
      </w:r>
      <w:r w:rsidR="0022715C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Pr="003241A6">
        <w:rPr>
          <w:szCs w:val="28"/>
        </w:rPr>
        <w:t>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241A6">
        <w:rPr>
          <w:szCs w:val="28"/>
        </w:rPr>
        <w:t>.3. Совместно с министерством имущественных и земельных отношений Нижегородской области подготовить проект</w:t>
      </w:r>
      <w:r w:rsidR="009F55C4">
        <w:rPr>
          <w:szCs w:val="28"/>
        </w:rPr>
        <w:t>ы</w:t>
      </w:r>
      <w:r w:rsidR="00C549CB">
        <w:rPr>
          <w:szCs w:val="28"/>
        </w:rPr>
        <w:t xml:space="preserve"> соглашений</w:t>
      </w:r>
      <w:r w:rsidRPr="003241A6">
        <w:rPr>
          <w:szCs w:val="28"/>
        </w:rPr>
        <w:t xml:space="preserve">  </w:t>
      </w:r>
      <w:r w:rsidR="000B5E0A">
        <w:rPr>
          <w:szCs w:val="28"/>
        </w:rPr>
        <w:t xml:space="preserve">об изъятии </w:t>
      </w:r>
      <w:r w:rsidR="009F55C4">
        <w:rPr>
          <w:szCs w:val="28"/>
        </w:rPr>
        <w:t xml:space="preserve">земельных участков, указанных </w:t>
      </w:r>
      <w:r w:rsidR="0022715C">
        <w:rPr>
          <w:szCs w:val="28"/>
        </w:rPr>
        <w:t>в Приложении</w:t>
      </w:r>
      <w:r w:rsidR="0022715C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Pr="003241A6">
        <w:rPr>
          <w:szCs w:val="28"/>
        </w:rPr>
        <w:t>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241A6">
        <w:rPr>
          <w:szCs w:val="28"/>
        </w:rPr>
        <w:t>.4. Направить проект</w:t>
      </w:r>
      <w:r w:rsidR="009F55C4">
        <w:rPr>
          <w:szCs w:val="28"/>
        </w:rPr>
        <w:t>ы соглашений</w:t>
      </w:r>
      <w:r w:rsidR="000B5E0A">
        <w:rPr>
          <w:szCs w:val="28"/>
        </w:rPr>
        <w:t xml:space="preserve"> об изъятии </w:t>
      </w:r>
      <w:r w:rsidR="009F55C4">
        <w:rPr>
          <w:szCs w:val="28"/>
        </w:rPr>
        <w:t xml:space="preserve">земельных </w:t>
      </w:r>
      <w:r w:rsidR="007D5E48">
        <w:rPr>
          <w:szCs w:val="28"/>
        </w:rPr>
        <w:t>участков</w:t>
      </w:r>
      <w:r w:rsidR="009F55C4">
        <w:rPr>
          <w:szCs w:val="28"/>
        </w:rPr>
        <w:t xml:space="preserve">, указанных </w:t>
      </w:r>
      <w:r w:rsidR="0022715C">
        <w:rPr>
          <w:szCs w:val="28"/>
        </w:rPr>
        <w:t>в Приложении</w:t>
      </w:r>
      <w:r w:rsidR="0022715C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="00D2092C">
        <w:rPr>
          <w:szCs w:val="28"/>
        </w:rPr>
        <w:t xml:space="preserve">, стороне соглашения </w:t>
      </w:r>
      <w:r w:rsidRPr="003241A6">
        <w:rPr>
          <w:szCs w:val="28"/>
        </w:rPr>
        <w:t>для подписания.</w:t>
      </w:r>
    </w:p>
    <w:p w:rsidR="003241A6" w:rsidRPr="003241A6" w:rsidRDefault="00D2092C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="003241A6" w:rsidRPr="003241A6">
        <w:rPr>
          <w:szCs w:val="28"/>
        </w:rPr>
        <w:t xml:space="preserve">.5. Обратиться в суд с иском о принудительном изъятии </w:t>
      </w:r>
      <w:r w:rsidR="009F55C4">
        <w:rPr>
          <w:szCs w:val="28"/>
        </w:rPr>
        <w:t xml:space="preserve">земельных участков, указанных </w:t>
      </w:r>
      <w:r w:rsidR="0022715C">
        <w:rPr>
          <w:szCs w:val="28"/>
        </w:rPr>
        <w:t>в Приложении</w:t>
      </w:r>
      <w:r w:rsidR="0022715C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="003241A6" w:rsidRPr="003241A6">
        <w:rPr>
          <w:szCs w:val="28"/>
        </w:rPr>
        <w:t xml:space="preserve">, </w:t>
      </w:r>
      <w:r w:rsidR="009F55C4">
        <w:rPr>
          <w:szCs w:val="28"/>
        </w:rPr>
        <w:t>в случае отказа правообладателей</w:t>
      </w:r>
      <w:r w:rsidR="000B5E0A">
        <w:rPr>
          <w:szCs w:val="28"/>
        </w:rPr>
        <w:t xml:space="preserve"> </w:t>
      </w:r>
      <w:r w:rsidR="009F55C4">
        <w:rPr>
          <w:szCs w:val="28"/>
        </w:rPr>
        <w:t>изымаемых</w:t>
      </w:r>
      <w:r w:rsidR="000B5E0A">
        <w:rPr>
          <w:szCs w:val="28"/>
        </w:rPr>
        <w:t xml:space="preserve"> </w:t>
      </w:r>
      <w:r w:rsidR="009F55C4">
        <w:rPr>
          <w:szCs w:val="28"/>
        </w:rPr>
        <w:t xml:space="preserve">земельных участков </w:t>
      </w:r>
      <w:r w:rsidR="00C549CB">
        <w:rPr>
          <w:szCs w:val="28"/>
        </w:rPr>
        <w:t>от подписания соглашений</w:t>
      </w:r>
      <w:r w:rsidR="003241A6" w:rsidRPr="003241A6">
        <w:rPr>
          <w:szCs w:val="28"/>
        </w:rPr>
        <w:t xml:space="preserve">   об изъятии.</w:t>
      </w:r>
    </w:p>
    <w:p w:rsidR="003241A6" w:rsidRDefault="003241A6" w:rsidP="001D234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241A6">
        <w:rPr>
          <w:szCs w:val="28"/>
        </w:rPr>
        <w:t>.</w:t>
      </w:r>
      <w:r w:rsidR="009F55C4">
        <w:rPr>
          <w:szCs w:val="28"/>
        </w:rPr>
        <w:t>6. Предоставить правообладателям возмещение за изымаемые</w:t>
      </w:r>
      <w:r w:rsidR="00446388">
        <w:rPr>
          <w:szCs w:val="28"/>
        </w:rPr>
        <w:t xml:space="preserve"> </w:t>
      </w:r>
      <w:r w:rsidR="00C9289D">
        <w:rPr>
          <w:szCs w:val="28"/>
        </w:rPr>
        <w:t xml:space="preserve">земельные участки, </w:t>
      </w:r>
      <w:r w:rsidR="009F55C4">
        <w:rPr>
          <w:szCs w:val="28"/>
        </w:rPr>
        <w:t xml:space="preserve">указанные </w:t>
      </w:r>
      <w:r w:rsidR="0022715C">
        <w:rPr>
          <w:szCs w:val="28"/>
        </w:rPr>
        <w:t>в Приложении</w:t>
      </w:r>
      <w:r w:rsidR="0022715C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Pr="003241A6">
        <w:rPr>
          <w:szCs w:val="28"/>
        </w:rPr>
        <w:t xml:space="preserve">, предусмотренное соглашением об изъятии или вступившими в законную силу решениями суда, за счет средств областного бюджета, в целях строительства автомобильной дороги </w:t>
      </w:r>
      <w:r w:rsidR="007D3B1B">
        <w:rPr>
          <w:szCs w:val="28"/>
        </w:rPr>
        <w:t>Дублер проспекта Гагарина 3</w:t>
      </w:r>
      <w:r w:rsidR="009F55C4" w:rsidRPr="004E4999">
        <w:rPr>
          <w:szCs w:val="28"/>
        </w:rPr>
        <w:t xml:space="preserve"> очередь</w:t>
      </w:r>
      <w:r w:rsidRPr="003241A6">
        <w:rPr>
          <w:szCs w:val="28"/>
        </w:rPr>
        <w:t>.</w:t>
      </w:r>
    </w:p>
    <w:p w:rsidR="00A35FDC" w:rsidRDefault="00A35FDC" w:rsidP="001D2341">
      <w:pPr>
        <w:pStyle w:val="a3"/>
        <w:widowControl w:val="0"/>
        <w:spacing w:line="360" w:lineRule="auto"/>
        <w:ind w:firstLine="720"/>
        <w:jc w:val="both"/>
        <w:rPr>
          <w:szCs w:val="28"/>
        </w:rPr>
      </w:pPr>
      <w:r w:rsidRPr="00A35FDC">
        <w:rPr>
          <w:szCs w:val="28"/>
        </w:rPr>
        <w:t xml:space="preserve">3.7. Обратиться в Управление </w:t>
      </w:r>
      <w:proofErr w:type="spellStart"/>
      <w:r w:rsidRPr="00A35FDC">
        <w:rPr>
          <w:szCs w:val="28"/>
        </w:rPr>
        <w:t>Росреестра</w:t>
      </w:r>
      <w:proofErr w:type="spellEnd"/>
      <w:r w:rsidRPr="00A35FDC">
        <w:rPr>
          <w:szCs w:val="28"/>
        </w:rPr>
        <w:t xml:space="preserve"> по Нижегородской области  с заявлением о государственной регистрации на изымаемые земельные участки, указанные в Приложении к настоящему распоряжению:</w:t>
      </w:r>
    </w:p>
    <w:p w:rsidR="004D7FAE" w:rsidRDefault="004D7FAE" w:rsidP="001D2341">
      <w:pPr>
        <w:pStyle w:val="a3"/>
        <w:widowControl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C26B6E" w:rsidRPr="00F37020">
        <w:rPr>
          <w:szCs w:val="28"/>
        </w:rPr>
        <w:t>о государственной регистрации перехода права собственности</w:t>
      </w:r>
      <w:r>
        <w:rPr>
          <w:szCs w:val="28"/>
        </w:rPr>
        <w:t>;</w:t>
      </w:r>
    </w:p>
    <w:p w:rsidR="009E348C" w:rsidRPr="009E348C" w:rsidRDefault="009D36A4" w:rsidP="001D2341">
      <w:pPr>
        <w:pStyle w:val="a3"/>
        <w:widowControl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gramStart"/>
      <w:r>
        <w:rPr>
          <w:szCs w:val="28"/>
        </w:rPr>
        <w:t>прекращении</w:t>
      </w:r>
      <w:proofErr w:type="gramEnd"/>
      <w:r w:rsidR="009E348C" w:rsidRPr="009E348C">
        <w:rPr>
          <w:szCs w:val="28"/>
        </w:rPr>
        <w:t xml:space="preserve"> права </w:t>
      </w:r>
      <w:r w:rsidR="009E348C" w:rsidRPr="009E348C">
        <w:rPr>
          <w:rFonts w:eastAsia="TimesNewRomanPSMT"/>
          <w:szCs w:val="28"/>
        </w:rPr>
        <w:t>постоянного (бессрочного) пользования;</w:t>
      </w:r>
    </w:p>
    <w:p w:rsidR="00C64A6A" w:rsidRPr="00A35FDC" w:rsidRDefault="00DB7F24" w:rsidP="00C64A6A">
      <w:pPr>
        <w:pStyle w:val="a3"/>
        <w:widowControl w:val="0"/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gramStart"/>
      <w:r w:rsidR="009D36A4">
        <w:rPr>
          <w:szCs w:val="28"/>
        </w:rPr>
        <w:t>прекращении</w:t>
      </w:r>
      <w:proofErr w:type="gramEnd"/>
      <w:r w:rsidR="00423D29" w:rsidRPr="00A35FDC">
        <w:rPr>
          <w:szCs w:val="28"/>
        </w:rPr>
        <w:t xml:space="preserve"> </w:t>
      </w:r>
      <w:r w:rsidR="004D7FAE">
        <w:rPr>
          <w:szCs w:val="28"/>
        </w:rPr>
        <w:t>договоров аренды земельных участков</w:t>
      </w:r>
      <w:r w:rsidR="00C64A6A">
        <w:rPr>
          <w:szCs w:val="28"/>
        </w:rPr>
        <w:t>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4</w:t>
      </w:r>
      <w:r w:rsidRPr="003241A6">
        <w:rPr>
          <w:szCs w:val="28"/>
        </w:rPr>
        <w:t>. Принять к сведению, что в соответствии с пунктом 5 статьи 56.7 Земельного кодекса Росс</w:t>
      </w:r>
      <w:r w:rsidR="00DE4F30">
        <w:rPr>
          <w:szCs w:val="28"/>
        </w:rPr>
        <w:t>ийской Федерации правообладатели</w:t>
      </w:r>
      <w:r w:rsidR="00446388">
        <w:rPr>
          <w:szCs w:val="28"/>
        </w:rPr>
        <w:t xml:space="preserve"> </w:t>
      </w:r>
      <w:r w:rsidR="00DE4F30">
        <w:rPr>
          <w:szCs w:val="28"/>
        </w:rPr>
        <w:t>изымаемых земельных участков, указанных</w:t>
      </w:r>
      <w:r w:rsidR="00446388">
        <w:rPr>
          <w:szCs w:val="28"/>
        </w:rPr>
        <w:t xml:space="preserve"> </w:t>
      </w:r>
      <w:r w:rsidR="0022715C">
        <w:rPr>
          <w:szCs w:val="28"/>
        </w:rPr>
        <w:t>в Приложении</w:t>
      </w:r>
      <w:r w:rsidR="0022715C" w:rsidRPr="003241A6">
        <w:rPr>
          <w:szCs w:val="28"/>
        </w:rPr>
        <w:t xml:space="preserve"> </w:t>
      </w:r>
      <w:r w:rsidR="0022715C">
        <w:rPr>
          <w:szCs w:val="28"/>
        </w:rPr>
        <w:t>к настоящему распоряжению</w:t>
      </w:r>
      <w:r w:rsidR="00446388">
        <w:rPr>
          <w:szCs w:val="28"/>
        </w:rPr>
        <w:t>, обязан</w:t>
      </w:r>
      <w:r w:rsidR="00DE4F30">
        <w:rPr>
          <w:szCs w:val="28"/>
        </w:rPr>
        <w:t>ы</w:t>
      </w:r>
      <w:r w:rsidRPr="003241A6">
        <w:rPr>
          <w:szCs w:val="28"/>
        </w:rPr>
        <w:t xml:space="preserve"> </w:t>
      </w:r>
      <w:r w:rsidR="00DE4F30">
        <w:rPr>
          <w:szCs w:val="28"/>
        </w:rPr>
        <w:t xml:space="preserve">обеспечить доступ к изымаемым земельным участкам </w:t>
      </w:r>
      <w:r w:rsidRPr="003241A6">
        <w:rPr>
          <w:szCs w:val="28"/>
        </w:rPr>
        <w:t xml:space="preserve"> в целях опреде</w:t>
      </w:r>
      <w:r w:rsidR="00C549CB">
        <w:rPr>
          <w:szCs w:val="28"/>
        </w:rPr>
        <w:t>ления рыночной стоимости объектов</w:t>
      </w:r>
      <w:r w:rsidRPr="003241A6">
        <w:rPr>
          <w:szCs w:val="28"/>
        </w:rPr>
        <w:t xml:space="preserve"> недвижимости.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5</w:t>
      </w:r>
      <w:r w:rsidRPr="003241A6">
        <w:rPr>
          <w:szCs w:val="28"/>
        </w:rPr>
        <w:t xml:space="preserve">. Настоящее распоряжение вступает в силу со дня его подписания и </w:t>
      </w:r>
      <w:r w:rsidRPr="003241A6">
        <w:rPr>
          <w:szCs w:val="28"/>
        </w:rPr>
        <w:lastRenderedPageBreak/>
        <w:t>действует в течение трех лет.</w:t>
      </w:r>
    </w:p>
    <w:p w:rsidR="003241A6" w:rsidRPr="003241A6" w:rsidRDefault="003241A6" w:rsidP="001D2341">
      <w:pPr>
        <w:widowControl w:val="0"/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6</w:t>
      </w:r>
      <w:r w:rsidRPr="003241A6">
        <w:rPr>
          <w:szCs w:val="28"/>
        </w:rPr>
        <w:t xml:space="preserve">. </w:t>
      </w:r>
      <w:proofErr w:type="gramStart"/>
      <w:r w:rsidRPr="003241A6">
        <w:rPr>
          <w:szCs w:val="28"/>
        </w:rPr>
        <w:t>Контроль за</w:t>
      </w:r>
      <w:proofErr w:type="gramEnd"/>
      <w:r w:rsidRPr="003241A6">
        <w:rPr>
          <w:szCs w:val="28"/>
        </w:rPr>
        <w:t xml:space="preserve"> исполнением настоящего р</w:t>
      </w:r>
      <w:r w:rsidR="00446388">
        <w:rPr>
          <w:szCs w:val="28"/>
        </w:rPr>
        <w:t>аспоряжения возложить</w:t>
      </w:r>
      <w:r w:rsidRPr="003241A6">
        <w:rPr>
          <w:szCs w:val="28"/>
        </w:rPr>
        <w:t xml:space="preserve"> на министерство транспорта и автомобильных дорог Нижегородской области.</w:t>
      </w:r>
    </w:p>
    <w:p w:rsidR="00E70148" w:rsidRDefault="00E70148" w:rsidP="001D2341">
      <w:pPr>
        <w:widowControl w:val="0"/>
        <w:spacing w:line="360" w:lineRule="auto"/>
        <w:ind w:firstLine="720"/>
        <w:jc w:val="both"/>
        <w:rPr>
          <w:szCs w:val="28"/>
        </w:rPr>
      </w:pPr>
    </w:p>
    <w:p w:rsidR="00E70148" w:rsidRPr="000F059D" w:rsidRDefault="00E70148" w:rsidP="00446388">
      <w:pPr>
        <w:pStyle w:val="a3"/>
        <w:widowControl w:val="0"/>
        <w:spacing w:line="336" w:lineRule="auto"/>
        <w:ind w:firstLine="720"/>
        <w:jc w:val="both"/>
        <w:rPr>
          <w:szCs w:val="28"/>
        </w:rPr>
      </w:pPr>
    </w:p>
    <w:p w:rsidR="0022715C" w:rsidRDefault="004421FF" w:rsidP="006D5CAF">
      <w:pPr>
        <w:jc w:val="both"/>
      </w:pPr>
      <w:r>
        <w:t xml:space="preserve">Министр         </w:t>
      </w:r>
      <w:r w:rsidR="00A9420C">
        <w:t xml:space="preserve">                                               </w:t>
      </w:r>
      <w:r w:rsidR="007D0A4C">
        <w:t xml:space="preserve">           </w:t>
      </w:r>
      <w:r w:rsidR="00A9420C">
        <w:t xml:space="preserve">                </w:t>
      </w:r>
      <w:r w:rsidR="007D0A4C">
        <w:t xml:space="preserve">          </w:t>
      </w:r>
      <w:r>
        <w:t xml:space="preserve"> </w:t>
      </w:r>
      <w:r w:rsidR="007D0A4C">
        <w:t xml:space="preserve">  </w:t>
      </w:r>
      <w:proofErr w:type="spellStart"/>
      <w:r>
        <w:t>С.А.Баринов</w:t>
      </w:r>
      <w:proofErr w:type="spellEnd"/>
    </w:p>
    <w:p w:rsidR="00665319" w:rsidRDefault="00665319" w:rsidP="006D5CAF">
      <w:pPr>
        <w:jc w:val="both"/>
      </w:pPr>
    </w:p>
    <w:p w:rsidR="00665319" w:rsidRDefault="00665319" w:rsidP="006D5CAF">
      <w:pPr>
        <w:jc w:val="both"/>
      </w:pPr>
    </w:p>
    <w:p w:rsidR="00665319" w:rsidRDefault="00665319" w:rsidP="006D5CAF">
      <w:pPr>
        <w:jc w:val="both"/>
      </w:pPr>
    </w:p>
    <w:p w:rsidR="00665319" w:rsidRDefault="00665319" w:rsidP="006D5CAF">
      <w:pPr>
        <w:jc w:val="both"/>
      </w:pPr>
    </w:p>
    <w:p w:rsidR="00665319" w:rsidRDefault="00665319" w:rsidP="006D5CAF">
      <w:pPr>
        <w:jc w:val="both"/>
      </w:pPr>
    </w:p>
    <w:p w:rsidR="00665319" w:rsidRDefault="00665319" w:rsidP="006D5CAF">
      <w:pPr>
        <w:jc w:val="both"/>
      </w:pPr>
    </w:p>
    <w:p w:rsidR="00665319" w:rsidRDefault="00665319" w:rsidP="006D5CAF">
      <w:pPr>
        <w:jc w:val="both"/>
      </w:pPr>
    </w:p>
    <w:p w:rsidR="00665319" w:rsidRDefault="00665319" w:rsidP="006D5CAF">
      <w:pPr>
        <w:jc w:val="both"/>
      </w:pPr>
    </w:p>
    <w:p w:rsidR="00665319" w:rsidRDefault="00665319" w:rsidP="006D5CAF">
      <w:pPr>
        <w:jc w:val="both"/>
      </w:pPr>
    </w:p>
    <w:p w:rsidR="00665319" w:rsidRDefault="00665319" w:rsidP="006D5CAF">
      <w:pPr>
        <w:jc w:val="both"/>
      </w:pPr>
    </w:p>
    <w:p w:rsidR="00665319" w:rsidRDefault="00665319" w:rsidP="006D5CAF">
      <w:pPr>
        <w:jc w:val="both"/>
      </w:pPr>
    </w:p>
    <w:p w:rsidR="00665319" w:rsidRDefault="00665319" w:rsidP="006D5CAF">
      <w:pPr>
        <w:jc w:val="both"/>
      </w:pPr>
    </w:p>
    <w:p w:rsidR="00665319" w:rsidRDefault="00665319" w:rsidP="006D5CAF">
      <w:pPr>
        <w:jc w:val="both"/>
      </w:pPr>
    </w:p>
    <w:p w:rsidR="007E1B9E" w:rsidRDefault="007E1B9E" w:rsidP="006D5CAF">
      <w:pPr>
        <w:jc w:val="both"/>
      </w:pPr>
    </w:p>
    <w:p w:rsidR="007E1B9E" w:rsidRDefault="007E1B9E" w:rsidP="006D5CAF">
      <w:pPr>
        <w:jc w:val="both"/>
      </w:pPr>
    </w:p>
    <w:p w:rsidR="007E1B9E" w:rsidRDefault="007E1B9E" w:rsidP="006D5CAF">
      <w:pPr>
        <w:jc w:val="both"/>
      </w:pPr>
    </w:p>
    <w:p w:rsidR="007E1B9E" w:rsidRDefault="007E1B9E" w:rsidP="006D5CAF">
      <w:pPr>
        <w:jc w:val="both"/>
      </w:pPr>
    </w:p>
    <w:p w:rsidR="004C4F57" w:rsidRDefault="004C4F57" w:rsidP="006D5CAF">
      <w:pPr>
        <w:jc w:val="both"/>
      </w:pPr>
    </w:p>
    <w:p w:rsidR="004C4F57" w:rsidRDefault="004C4F57" w:rsidP="006D5CAF">
      <w:pPr>
        <w:jc w:val="both"/>
      </w:pPr>
    </w:p>
    <w:p w:rsidR="004C4F57" w:rsidRDefault="004C4F57" w:rsidP="006D5CAF">
      <w:pPr>
        <w:jc w:val="both"/>
      </w:pPr>
    </w:p>
    <w:p w:rsidR="004C4F57" w:rsidRDefault="004C4F57" w:rsidP="006D5CAF">
      <w:pPr>
        <w:jc w:val="both"/>
      </w:pPr>
    </w:p>
    <w:p w:rsidR="004C4F57" w:rsidRDefault="004C4F57" w:rsidP="006D5CAF">
      <w:pPr>
        <w:jc w:val="both"/>
      </w:pPr>
    </w:p>
    <w:p w:rsidR="004C4F57" w:rsidRDefault="004C4F57" w:rsidP="006D5CAF">
      <w:pPr>
        <w:jc w:val="both"/>
      </w:pPr>
    </w:p>
    <w:p w:rsidR="004C4F57" w:rsidRDefault="004C4F57" w:rsidP="006D5CAF">
      <w:pPr>
        <w:jc w:val="both"/>
      </w:pPr>
    </w:p>
    <w:p w:rsidR="004C4F57" w:rsidRDefault="004C4F57" w:rsidP="006D5CAF">
      <w:pPr>
        <w:jc w:val="both"/>
      </w:pPr>
    </w:p>
    <w:p w:rsidR="000D745F" w:rsidRDefault="000D745F" w:rsidP="006D5CAF">
      <w:pPr>
        <w:jc w:val="both"/>
      </w:pPr>
    </w:p>
    <w:p w:rsidR="000D745F" w:rsidRDefault="000D745F" w:rsidP="006D5CAF">
      <w:pPr>
        <w:jc w:val="both"/>
      </w:pPr>
    </w:p>
    <w:p w:rsidR="000D745F" w:rsidRDefault="000D745F" w:rsidP="006D5CAF">
      <w:pPr>
        <w:jc w:val="both"/>
      </w:pPr>
    </w:p>
    <w:p w:rsidR="00C64A6A" w:rsidRDefault="00C64A6A" w:rsidP="006D5CAF">
      <w:pPr>
        <w:jc w:val="both"/>
      </w:pPr>
    </w:p>
    <w:p w:rsidR="00C64A6A" w:rsidRDefault="00C64A6A" w:rsidP="006D5CAF">
      <w:pPr>
        <w:jc w:val="both"/>
      </w:pPr>
    </w:p>
    <w:p w:rsidR="00FD46CE" w:rsidRDefault="00FD46CE" w:rsidP="006D5CAF">
      <w:pPr>
        <w:jc w:val="both"/>
      </w:pPr>
    </w:p>
    <w:p w:rsidR="00FD46CE" w:rsidRDefault="00FD46CE" w:rsidP="006D5CAF">
      <w:pPr>
        <w:jc w:val="both"/>
      </w:pPr>
    </w:p>
    <w:p w:rsidR="00FD46CE" w:rsidRDefault="00FD46CE" w:rsidP="006D5CAF">
      <w:pPr>
        <w:jc w:val="both"/>
      </w:pPr>
    </w:p>
    <w:p w:rsidR="00FD46CE" w:rsidRDefault="00FD46CE" w:rsidP="006D5CAF">
      <w:pPr>
        <w:jc w:val="both"/>
      </w:pPr>
    </w:p>
    <w:p w:rsidR="00FD46CE" w:rsidRDefault="00FD46CE" w:rsidP="006D5CAF">
      <w:pPr>
        <w:jc w:val="both"/>
      </w:pPr>
    </w:p>
    <w:p w:rsidR="00FD46CE" w:rsidRDefault="00FD46CE" w:rsidP="006D5CAF">
      <w:pPr>
        <w:jc w:val="both"/>
      </w:pPr>
    </w:p>
    <w:p w:rsidR="003C7E8B" w:rsidRDefault="003C7E8B" w:rsidP="006D5CAF">
      <w:pPr>
        <w:jc w:val="both"/>
      </w:pPr>
    </w:p>
    <w:p w:rsidR="0022715C" w:rsidRPr="003C1B00" w:rsidRDefault="0022715C" w:rsidP="0022715C">
      <w:pPr>
        <w:jc w:val="right"/>
      </w:pPr>
      <w:r w:rsidRPr="003C1B00">
        <w:lastRenderedPageBreak/>
        <w:t>Приложение</w:t>
      </w:r>
    </w:p>
    <w:p w:rsidR="0022715C" w:rsidRDefault="0022715C" w:rsidP="006D5CAF">
      <w:pPr>
        <w:jc w:val="both"/>
      </w:pPr>
    </w:p>
    <w:tbl>
      <w:tblPr>
        <w:tblW w:w="113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8"/>
        <w:gridCol w:w="2694"/>
        <w:gridCol w:w="1559"/>
        <w:gridCol w:w="1276"/>
        <w:gridCol w:w="1417"/>
        <w:gridCol w:w="1701"/>
      </w:tblGrid>
      <w:tr w:rsidR="00C26B6E" w:rsidRPr="001A0347" w:rsidTr="00CF2D8F">
        <w:trPr>
          <w:trHeight w:val="1745"/>
        </w:trPr>
        <w:tc>
          <w:tcPr>
            <w:tcW w:w="566" w:type="dxa"/>
            <w:shd w:val="clear" w:color="auto" w:fill="auto"/>
            <w:hideMark/>
          </w:tcPr>
          <w:p w:rsidR="00C26B6E" w:rsidRPr="001A0347" w:rsidRDefault="00C26B6E" w:rsidP="00B62B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1A0347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1A0347">
              <w:rPr>
                <w:b/>
                <w:bCs/>
                <w:color w:val="000000"/>
                <w:sz w:val="22"/>
                <w:szCs w:val="22"/>
              </w:rPr>
              <w:t>/н</w:t>
            </w:r>
          </w:p>
        </w:tc>
        <w:tc>
          <w:tcPr>
            <w:tcW w:w="2128" w:type="dxa"/>
            <w:shd w:val="clear" w:color="auto" w:fill="auto"/>
            <w:hideMark/>
          </w:tcPr>
          <w:p w:rsidR="00C26B6E" w:rsidRPr="001A0347" w:rsidRDefault="00C26B6E" w:rsidP="007B67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A0347">
              <w:rPr>
                <w:b/>
                <w:bCs/>
                <w:color w:val="000000"/>
                <w:sz w:val="22"/>
                <w:szCs w:val="22"/>
              </w:rPr>
              <w:t>Кадастровый номер исходного земельного участка</w:t>
            </w:r>
          </w:p>
        </w:tc>
        <w:tc>
          <w:tcPr>
            <w:tcW w:w="2694" w:type="dxa"/>
          </w:tcPr>
          <w:p w:rsidR="00C26B6E" w:rsidRPr="001A0347" w:rsidRDefault="00C26B6E" w:rsidP="007B67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A0347">
              <w:rPr>
                <w:b/>
                <w:bCs/>
                <w:color w:val="000000"/>
                <w:sz w:val="22"/>
                <w:szCs w:val="22"/>
              </w:rPr>
              <w:t>Условный кадастровый номер образуемого земельного участка</w:t>
            </w:r>
          </w:p>
        </w:tc>
        <w:tc>
          <w:tcPr>
            <w:tcW w:w="1559" w:type="dxa"/>
            <w:shd w:val="clear" w:color="auto" w:fill="auto"/>
            <w:hideMark/>
          </w:tcPr>
          <w:p w:rsidR="00C26B6E" w:rsidRPr="001A0347" w:rsidRDefault="00C26B6E" w:rsidP="007B67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A0347">
              <w:rPr>
                <w:b/>
                <w:bCs/>
                <w:color w:val="000000"/>
                <w:sz w:val="22"/>
                <w:szCs w:val="22"/>
              </w:rPr>
              <w:t>Адрес земельного участка</w:t>
            </w:r>
          </w:p>
        </w:tc>
        <w:tc>
          <w:tcPr>
            <w:tcW w:w="1276" w:type="dxa"/>
            <w:shd w:val="clear" w:color="auto" w:fill="auto"/>
            <w:hideMark/>
          </w:tcPr>
          <w:p w:rsidR="00C26B6E" w:rsidRPr="001A0347" w:rsidRDefault="00C26B6E" w:rsidP="007B67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A0347">
              <w:rPr>
                <w:b/>
                <w:bCs/>
                <w:color w:val="000000"/>
                <w:sz w:val="22"/>
                <w:szCs w:val="22"/>
              </w:rPr>
              <w:t>Площадь  земельного участка, подлежащая изъятию (</w:t>
            </w:r>
            <w:proofErr w:type="spellStart"/>
            <w:r w:rsidRPr="001A0347">
              <w:rPr>
                <w:b/>
                <w:bCs/>
                <w:color w:val="000000"/>
                <w:sz w:val="22"/>
                <w:szCs w:val="22"/>
              </w:rPr>
              <w:t>кв.м</w:t>
            </w:r>
            <w:proofErr w:type="spellEnd"/>
            <w:r w:rsidRPr="001A0347">
              <w:rPr>
                <w:b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1417" w:type="dxa"/>
          </w:tcPr>
          <w:p w:rsidR="00C26B6E" w:rsidRPr="001A0347" w:rsidRDefault="00C26B6E" w:rsidP="007B674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Правообладатель</w:t>
            </w:r>
          </w:p>
        </w:tc>
        <w:tc>
          <w:tcPr>
            <w:tcW w:w="1701" w:type="dxa"/>
          </w:tcPr>
          <w:p w:rsidR="00C26B6E" w:rsidRPr="001A0347" w:rsidRDefault="00C26B6E" w:rsidP="007B67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A0347">
              <w:rPr>
                <w:b/>
                <w:bCs/>
                <w:color w:val="000000"/>
                <w:sz w:val="22"/>
                <w:szCs w:val="22"/>
              </w:rPr>
              <w:t>Вид права</w:t>
            </w:r>
          </w:p>
        </w:tc>
      </w:tr>
      <w:tr w:rsidR="00C26B6E" w:rsidRPr="001A0347" w:rsidTr="00CF2D8F">
        <w:trPr>
          <w:trHeight w:val="600"/>
        </w:trPr>
        <w:tc>
          <w:tcPr>
            <w:tcW w:w="566" w:type="dxa"/>
            <w:shd w:val="clear" w:color="auto" w:fill="auto"/>
          </w:tcPr>
          <w:p w:rsidR="00C26B6E" w:rsidRPr="00CF2D8F" w:rsidRDefault="00C26B6E" w:rsidP="00B62B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8" w:type="dxa"/>
            <w:shd w:val="clear" w:color="auto" w:fill="auto"/>
          </w:tcPr>
          <w:p w:rsidR="00C26B6E" w:rsidRPr="00CF2D8F" w:rsidRDefault="00C26B6E" w:rsidP="007B6743">
            <w:pPr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>52:26:0040002:3823</w:t>
            </w:r>
            <w:r w:rsidRPr="00CF2D8F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:rsidR="00C26B6E" w:rsidRPr="00CF2D8F" w:rsidRDefault="00C26B6E" w:rsidP="00CC3818">
            <w:pPr>
              <w:pStyle w:val="Default"/>
              <w:rPr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>52:26:0040002:3823</w:t>
            </w:r>
            <w:r w:rsidRPr="00CF2D8F">
              <w:rPr>
                <w:sz w:val="22"/>
                <w:szCs w:val="22"/>
              </w:rPr>
              <w:t>:ЗУ</w:t>
            </w:r>
            <w:proofErr w:type="gramStart"/>
            <w:r w:rsidRPr="00CF2D8F">
              <w:rPr>
                <w:sz w:val="22"/>
                <w:szCs w:val="22"/>
              </w:rPr>
              <w:t>7</w:t>
            </w:r>
            <w:proofErr w:type="gramEnd"/>
            <w:r w:rsidRPr="00CF2D8F">
              <w:rPr>
                <w:sz w:val="22"/>
                <w:szCs w:val="22"/>
              </w:rPr>
              <w:t xml:space="preserve"> </w:t>
            </w:r>
          </w:p>
          <w:p w:rsidR="00C26B6E" w:rsidRPr="00CF2D8F" w:rsidRDefault="00C26B6E" w:rsidP="007B674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26B6E" w:rsidRPr="00CF2D8F" w:rsidRDefault="00C26B6E" w:rsidP="007B6743">
            <w:pPr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 xml:space="preserve">Российская Федерация, Нижегородская область, </w:t>
            </w:r>
            <w:proofErr w:type="spellStart"/>
            <w:r w:rsidRPr="00CF2D8F">
              <w:rPr>
                <w:rFonts w:eastAsia="TimesNewRomanPSMT"/>
                <w:sz w:val="22"/>
                <w:szCs w:val="22"/>
              </w:rPr>
              <w:t>Кстовский</w:t>
            </w:r>
            <w:proofErr w:type="spellEnd"/>
            <w:r w:rsidRPr="00CF2D8F">
              <w:rPr>
                <w:rFonts w:eastAsia="TimesNewRomanPSMT"/>
                <w:sz w:val="22"/>
                <w:szCs w:val="22"/>
              </w:rPr>
              <w:t xml:space="preserve"> район, </w:t>
            </w:r>
            <w:proofErr w:type="spellStart"/>
            <w:r w:rsidRPr="00CF2D8F">
              <w:rPr>
                <w:rFonts w:eastAsia="TimesNewRomanPSMT"/>
                <w:sz w:val="22"/>
                <w:szCs w:val="22"/>
              </w:rPr>
              <w:t>с</w:t>
            </w:r>
            <w:proofErr w:type="gramStart"/>
            <w:r w:rsidRPr="00CF2D8F">
              <w:rPr>
                <w:rFonts w:eastAsia="TimesNewRomanPSMT"/>
                <w:sz w:val="22"/>
                <w:szCs w:val="22"/>
              </w:rPr>
              <w:t>.Б</w:t>
            </w:r>
            <w:proofErr w:type="gramEnd"/>
            <w:r w:rsidRPr="00CF2D8F">
              <w:rPr>
                <w:rFonts w:eastAsia="TimesNewRomanPSMT"/>
                <w:sz w:val="22"/>
                <w:szCs w:val="22"/>
              </w:rPr>
              <w:t>лижнее</w:t>
            </w:r>
            <w:proofErr w:type="spellEnd"/>
            <w:r w:rsidRPr="00CF2D8F">
              <w:rPr>
                <w:rFonts w:eastAsia="TimesNewRomanPSMT"/>
                <w:sz w:val="22"/>
                <w:szCs w:val="22"/>
              </w:rPr>
              <w:t xml:space="preserve"> Борисово</w:t>
            </w:r>
            <w:r w:rsidRPr="00CF2D8F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26B6E" w:rsidRPr="00CF2D8F" w:rsidRDefault="00C26B6E" w:rsidP="00CC3818">
            <w:pPr>
              <w:pStyle w:val="Default"/>
              <w:rPr>
                <w:sz w:val="22"/>
                <w:szCs w:val="22"/>
              </w:rPr>
            </w:pPr>
            <w:r w:rsidRPr="00CF2D8F">
              <w:rPr>
                <w:sz w:val="22"/>
                <w:szCs w:val="22"/>
              </w:rPr>
              <w:t>172</w:t>
            </w:r>
          </w:p>
          <w:p w:rsidR="00C26B6E" w:rsidRPr="00CF2D8F" w:rsidRDefault="00C26B6E" w:rsidP="007B674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26B6E" w:rsidRPr="00CF2D8F" w:rsidRDefault="00C26B6E" w:rsidP="00FD46CE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>Пирожков Алексей Викторович</w:t>
            </w:r>
          </w:p>
        </w:tc>
        <w:tc>
          <w:tcPr>
            <w:tcW w:w="1701" w:type="dxa"/>
          </w:tcPr>
          <w:p w:rsidR="00C26B6E" w:rsidRPr="00CF2D8F" w:rsidRDefault="00C26B6E" w:rsidP="00FD46CE">
            <w:pPr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bCs/>
                <w:color w:val="000000"/>
                <w:sz w:val="22"/>
                <w:szCs w:val="22"/>
              </w:rPr>
              <w:t>Собственность</w:t>
            </w:r>
          </w:p>
        </w:tc>
      </w:tr>
      <w:tr w:rsidR="00160355" w:rsidRPr="001A0347" w:rsidTr="00CF2D8F">
        <w:trPr>
          <w:trHeight w:val="843"/>
        </w:trPr>
        <w:tc>
          <w:tcPr>
            <w:tcW w:w="566" w:type="dxa"/>
            <w:shd w:val="clear" w:color="auto" w:fill="auto"/>
          </w:tcPr>
          <w:p w:rsidR="00160355" w:rsidRPr="00CF2D8F" w:rsidRDefault="00160355" w:rsidP="00B62B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160355" w:rsidRPr="00CF2D8F" w:rsidRDefault="00160355" w:rsidP="007B6743">
            <w:pPr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>52:24:0040001:528</w:t>
            </w:r>
          </w:p>
        </w:tc>
        <w:tc>
          <w:tcPr>
            <w:tcW w:w="2694" w:type="dxa"/>
          </w:tcPr>
          <w:p w:rsidR="00160355" w:rsidRPr="00CF2D8F" w:rsidRDefault="00160355" w:rsidP="00CC3818">
            <w:pPr>
              <w:pStyle w:val="Default"/>
              <w:rPr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>52:24:0040001:528:ЗУ3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0355" w:rsidRPr="00CF2D8F" w:rsidRDefault="00160355" w:rsidP="00FD46CE">
            <w:pPr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 xml:space="preserve">Нижегородская область, р-н Богородский, </w:t>
            </w:r>
            <w:proofErr w:type="gramStart"/>
            <w:r w:rsidRPr="00CF2D8F">
              <w:rPr>
                <w:rFonts w:eastAsia="TimesNewRomanPSMT"/>
                <w:sz w:val="22"/>
                <w:szCs w:val="22"/>
              </w:rPr>
              <w:t>п</w:t>
            </w:r>
            <w:proofErr w:type="gramEnd"/>
            <w:r w:rsidRPr="00CF2D8F">
              <w:rPr>
                <w:rFonts w:eastAsia="TimesNewRomanPSMT"/>
                <w:sz w:val="22"/>
                <w:szCs w:val="22"/>
              </w:rPr>
              <w:t xml:space="preserve"> Новинки</w:t>
            </w:r>
          </w:p>
        </w:tc>
        <w:tc>
          <w:tcPr>
            <w:tcW w:w="1276" w:type="dxa"/>
            <w:shd w:val="clear" w:color="auto" w:fill="auto"/>
          </w:tcPr>
          <w:p w:rsidR="00160355" w:rsidRPr="00CF2D8F" w:rsidRDefault="00160355" w:rsidP="00CC3818">
            <w:pPr>
              <w:pStyle w:val="Default"/>
              <w:rPr>
                <w:sz w:val="22"/>
                <w:szCs w:val="22"/>
              </w:rPr>
            </w:pPr>
            <w:r w:rsidRPr="00CF2D8F">
              <w:rPr>
                <w:sz w:val="22"/>
                <w:szCs w:val="22"/>
              </w:rPr>
              <w:t>139</w:t>
            </w:r>
          </w:p>
        </w:tc>
        <w:tc>
          <w:tcPr>
            <w:tcW w:w="1417" w:type="dxa"/>
            <w:vMerge w:val="restart"/>
          </w:tcPr>
          <w:p w:rsidR="00160355" w:rsidRPr="00CF2D8F" w:rsidRDefault="00160355" w:rsidP="007B674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F2D8F">
              <w:rPr>
                <w:rFonts w:eastAsia="TimesNewRomanPSMT"/>
                <w:sz w:val="22"/>
                <w:szCs w:val="22"/>
              </w:rPr>
              <w:t>Пяткин</w:t>
            </w:r>
            <w:proofErr w:type="spellEnd"/>
            <w:r w:rsidRPr="00CF2D8F">
              <w:rPr>
                <w:rFonts w:eastAsia="TimesNewRomanPSMT"/>
                <w:sz w:val="22"/>
                <w:szCs w:val="22"/>
              </w:rPr>
              <w:t xml:space="preserve"> Сергей Юрьевич</w:t>
            </w:r>
          </w:p>
        </w:tc>
        <w:tc>
          <w:tcPr>
            <w:tcW w:w="1701" w:type="dxa"/>
            <w:vMerge w:val="restart"/>
          </w:tcPr>
          <w:p w:rsidR="00160355" w:rsidRPr="00CF2D8F" w:rsidRDefault="00160355" w:rsidP="007B6743">
            <w:pPr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bCs/>
                <w:color w:val="000000"/>
                <w:sz w:val="22"/>
                <w:szCs w:val="22"/>
              </w:rPr>
              <w:t>Собственность</w:t>
            </w:r>
          </w:p>
        </w:tc>
      </w:tr>
      <w:tr w:rsidR="00160355" w:rsidRPr="001A0347" w:rsidTr="00CF2D8F">
        <w:trPr>
          <w:trHeight w:val="1124"/>
        </w:trPr>
        <w:tc>
          <w:tcPr>
            <w:tcW w:w="566" w:type="dxa"/>
            <w:shd w:val="clear" w:color="auto" w:fill="auto"/>
          </w:tcPr>
          <w:p w:rsidR="00160355" w:rsidRPr="00CF2D8F" w:rsidRDefault="00160355" w:rsidP="00B62B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8" w:type="dxa"/>
            <w:vMerge/>
            <w:shd w:val="clear" w:color="auto" w:fill="auto"/>
          </w:tcPr>
          <w:p w:rsidR="00160355" w:rsidRPr="00CF2D8F" w:rsidRDefault="00160355" w:rsidP="007B674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160355" w:rsidRPr="00CF2D8F" w:rsidRDefault="00160355" w:rsidP="00CC3818">
            <w:pPr>
              <w:pStyle w:val="Default"/>
              <w:rPr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>52:24:0040001:528:ЗУ12</w:t>
            </w:r>
          </w:p>
        </w:tc>
        <w:tc>
          <w:tcPr>
            <w:tcW w:w="1559" w:type="dxa"/>
            <w:vMerge/>
            <w:shd w:val="clear" w:color="auto" w:fill="auto"/>
          </w:tcPr>
          <w:p w:rsidR="00160355" w:rsidRPr="00CF2D8F" w:rsidRDefault="00160355" w:rsidP="001A0347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60355" w:rsidRPr="00CF2D8F" w:rsidRDefault="00160355" w:rsidP="00CC3818">
            <w:pPr>
              <w:pStyle w:val="Default"/>
              <w:rPr>
                <w:sz w:val="22"/>
                <w:szCs w:val="22"/>
              </w:rPr>
            </w:pPr>
            <w:r w:rsidRPr="00CF2D8F">
              <w:rPr>
                <w:sz w:val="22"/>
                <w:szCs w:val="22"/>
              </w:rPr>
              <w:t>1525</w:t>
            </w:r>
          </w:p>
        </w:tc>
        <w:tc>
          <w:tcPr>
            <w:tcW w:w="1417" w:type="dxa"/>
            <w:vMerge/>
          </w:tcPr>
          <w:p w:rsidR="00160355" w:rsidRPr="00CF2D8F" w:rsidRDefault="00160355" w:rsidP="007B674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60355" w:rsidRPr="00CF2D8F" w:rsidRDefault="00160355" w:rsidP="007B674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160355" w:rsidRPr="001A0347" w:rsidTr="00CF2D8F">
        <w:trPr>
          <w:trHeight w:val="1124"/>
        </w:trPr>
        <w:tc>
          <w:tcPr>
            <w:tcW w:w="566" w:type="dxa"/>
            <w:shd w:val="clear" w:color="auto" w:fill="auto"/>
          </w:tcPr>
          <w:p w:rsidR="00160355" w:rsidRPr="00CF2D8F" w:rsidRDefault="00160355" w:rsidP="00B62B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8" w:type="dxa"/>
            <w:shd w:val="clear" w:color="auto" w:fill="auto"/>
          </w:tcPr>
          <w:p w:rsidR="00160355" w:rsidRPr="00CF2D8F" w:rsidRDefault="00160355" w:rsidP="007B6743">
            <w:pPr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>52:24:0040001:558</w:t>
            </w:r>
          </w:p>
        </w:tc>
        <w:tc>
          <w:tcPr>
            <w:tcW w:w="2694" w:type="dxa"/>
          </w:tcPr>
          <w:p w:rsidR="00160355" w:rsidRPr="00CF2D8F" w:rsidRDefault="00160355" w:rsidP="00CC3818">
            <w:pPr>
              <w:pStyle w:val="Default"/>
              <w:rPr>
                <w:rFonts w:eastAsia="TimesNewRomanPSMT"/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>52:24:0040001:558:ЗУ11</w:t>
            </w:r>
          </w:p>
        </w:tc>
        <w:tc>
          <w:tcPr>
            <w:tcW w:w="1559" w:type="dxa"/>
            <w:shd w:val="clear" w:color="auto" w:fill="auto"/>
          </w:tcPr>
          <w:p w:rsidR="00160355" w:rsidRPr="00CF2D8F" w:rsidRDefault="00160355" w:rsidP="001A0347">
            <w:pPr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 xml:space="preserve">Нижегородская </w:t>
            </w:r>
            <w:proofErr w:type="spellStart"/>
            <w:r w:rsidRPr="00CF2D8F">
              <w:rPr>
                <w:rFonts w:eastAsia="TimesNewRomanPSMT"/>
                <w:sz w:val="22"/>
                <w:szCs w:val="22"/>
              </w:rPr>
              <w:t>обл</w:t>
            </w:r>
            <w:proofErr w:type="spellEnd"/>
            <w:r w:rsidRPr="00CF2D8F">
              <w:rPr>
                <w:rFonts w:eastAsia="TimesNewRomanPSMT"/>
                <w:sz w:val="22"/>
                <w:szCs w:val="22"/>
              </w:rPr>
              <w:t xml:space="preserve">, р-н Богородский, участок , прилегающий к </w:t>
            </w:r>
            <w:proofErr w:type="spellStart"/>
            <w:r w:rsidRPr="00CF2D8F">
              <w:rPr>
                <w:rFonts w:eastAsia="TimesNewRomanPSMT"/>
                <w:sz w:val="22"/>
                <w:szCs w:val="22"/>
              </w:rPr>
              <w:t>п</w:t>
            </w:r>
            <w:proofErr w:type="gramStart"/>
            <w:r w:rsidRPr="00CF2D8F">
              <w:rPr>
                <w:rFonts w:eastAsia="TimesNewRomanPSMT"/>
                <w:sz w:val="22"/>
                <w:szCs w:val="22"/>
              </w:rPr>
              <w:t>.Н</w:t>
            </w:r>
            <w:proofErr w:type="gramEnd"/>
            <w:r w:rsidRPr="00CF2D8F">
              <w:rPr>
                <w:rFonts w:eastAsia="TimesNewRomanPSMT"/>
                <w:sz w:val="22"/>
                <w:szCs w:val="22"/>
              </w:rPr>
              <w:t>овинки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60355" w:rsidRPr="00CF2D8F" w:rsidRDefault="00160355" w:rsidP="00CC3818">
            <w:pPr>
              <w:pStyle w:val="Default"/>
              <w:rPr>
                <w:sz w:val="22"/>
                <w:szCs w:val="22"/>
              </w:rPr>
            </w:pPr>
            <w:r w:rsidRPr="00CF2D8F">
              <w:rPr>
                <w:sz w:val="22"/>
                <w:szCs w:val="22"/>
              </w:rPr>
              <w:t>143</w:t>
            </w:r>
          </w:p>
        </w:tc>
        <w:tc>
          <w:tcPr>
            <w:tcW w:w="1417" w:type="dxa"/>
          </w:tcPr>
          <w:p w:rsidR="00160355" w:rsidRPr="00CF2D8F" w:rsidRDefault="00160355" w:rsidP="007B6743">
            <w:pPr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bCs/>
                <w:color w:val="000000"/>
                <w:sz w:val="22"/>
                <w:szCs w:val="22"/>
              </w:rPr>
              <w:t>Нижегородская область</w:t>
            </w:r>
          </w:p>
        </w:tc>
        <w:tc>
          <w:tcPr>
            <w:tcW w:w="1701" w:type="dxa"/>
          </w:tcPr>
          <w:p w:rsidR="00160355" w:rsidRPr="00CF2D8F" w:rsidRDefault="00160355" w:rsidP="00160355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CF2D8F">
              <w:rPr>
                <w:bCs/>
                <w:color w:val="000000"/>
                <w:sz w:val="22"/>
                <w:szCs w:val="22"/>
              </w:rPr>
              <w:t xml:space="preserve">Аренда/ </w:t>
            </w:r>
            <w:r w:rsidRPr="00CF2D8F">
              <w:rPr>
                <w:rFonts w:eastAsia="TimesNewRomanPSMT"/>
                <w:sz w:val="22"/>
                <w:szCs w:val="22"/>
              </w:rPr>
              <w:t xml:space="preserve">АО "Специализированный застройщик Нижегородской области "Дирекция </w:t>
            </w:r>
            <w:proofErr w:type="gramStart"/>
            <w:r w:rsidRPr="00CF2D8F">
              <w:rPr>
                <w:rFonts w:eastAsia="TimesNewRomanPSMT"/>
                <w:sz w:val="22"/>
                <w:szCs w:val="22"/>
              </w:rPr>
              <w:t>по</w:t>
            </w:r>
            <w:proofErr w:type="gramEnd"/>
          </w:p>
          <w:p w:rsidR="00160355" w:rsidRPr="00CF2D8F" w:rsidRDefault="00160355" w:rsidP="00160355">
            <w:pPr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>строительству"</w:t>
            </w:r>
          </w:p>
        </w:tc>
      </w:tr>
      <w:tr w:rsidR="00CF2D8F" w:rsidRPr="001A0347" w:rsidTr="00CF2D8F">
        <w:trPr>
          <w:trHeight w:val="1124"/>
        </w:trPr>
        <w:tc>
          <w:tcPr>
            <w:tcW w:w="566" w:type="dxa"/>
            <w:shd w:val="clear" w:color="auto" w:fill="auto"/>
          </w:tcPr>
          <w:p w:rsidR="00CF2D8F" w:rsidRPr="00CF2D8F" w:rsidRDefault="00CF2D8F" w:rsidP="00B62B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8" w:type="dxa"/>
            <w:shd w:val="clear" w:color="auto" w:fill="auto"/>
          </w:tcPr>
          <w:p w:rsidR="00CF2D8F" w:rsidRPr="00CF2D8F" w:rsidRDefault="00CF2D8F" w:rsidP="007B67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>52:18:0080269:151</w:t>
            </w:r>
          </w:p>
        </w:tc>
        <w:tc>
          <w:tcPr>
            <w:tcW w:w="2694" w:type="dxa"/>
          </w:tcPr>
          <w:p w:rsidR="00CF2D8F" w:rsidRPr="00CF2D8F" w:rsidRDefault="00CF2D8F" w:rsidP="00CC3818">
            <w:pPr>
              <w:pStyle w:val="Default"/>
              <w:rPr>
                <w:rFonts w:eastAsia="TimesNewRomanPSMT"/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>52:18:0080269:151:ЗУ</w:t>
            </w:r>
            <w:proofErr w:type="gramStart"/>
            <w:r w:rsidRPr="00CF2D8F">
              <w:rPr>
                <w:rFonts w:eastAsia="TimesNewRomanPSMT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F2D8F" w:rsidRPr="00CF2D8F" w:rsidRDefault="00CF2D8F" w:rsidP="00CF2D8F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 xml:space="preserve">Российская Федерация, Нижегородская обл., г. Нижний Новгород, </w:t>
            </w:r>
            <w:proofErr w:type="spellStart"/>
            <w:r w:rsidRPr="00CF2D8F">
              <w:rPr>
                <w:rFonts w:eastAsia="TimesNewRomanPSMT"/>
                <w:sz w:val="22"/>
                <w:szCs w:val="22"/>
              </w:rPr>
              <w:t>Приокский</w:t>
            </w:r>
            <w:proofErr w:type="spellEnd"/>
            <w:r w:rsidRPr="00CF2D8F">
              <w:rPr>
                <w:rFonts w:eastAsia="TimesNewRomanPSMT"/>
                <w:sz w:val="22"/>
                <w:szCs w:val="22"/>
              </w:rPr>
              <w:t xml:space="preserve"> район, примыкает </w:t>
            </w:r>
            <w:proofErr w:type="gramStart"/>
            <w:r w:rsidRPr="00CF2D8F">
              <w:rPr>
                <w:rFonts w:eastAsia="TimesNewRomanPSMT"/>
                <w:sz w:val="22"/>
                <w:szCs w:val="22"/>
              </w:rPr>
              <w:t>к</w:t>
            </w:r>
            <w:proofErr w:type="gramEnd"/>
          </w:p>
          <w:p w:rsidR="00CF2D8F" w:rsidRPr="00CF2D8F" w:rsidRDefault="00CF2D8F" w:rsidP="00CF2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 xml:space="preserve">восточной границе </w:t>
            </w:r>
            <w:proofErr w:type="spellStart"/>
            <w:r w:rsidRPr="00CF2D8F">
              <w:rPr>
                <w:rFonts w:eastAsia="TimesNewRomanPSMT"/>
                <w:sz w:val="22"/>
                <w:szCs w:val="22"/>
              </w:rPr>
              <w:t>н.п</w:t>
            </w:r>
            <w:proofErr w:type="spellEnd"/>
            <w:r w:rsidRPr="00CF2D8F">
              <w:rPr>
                <w:rFonts w:eastAsia="TimesNewRomanPSMT"/>
                <w:sz w:val="22"/>
                <w:szCs w:val="22"/>
              </w:rPr>
              <w:t>. Ольгино</w:t>
            </w:r>
          </w:p>
        </w:tc>
        <w:tc>
          <w:tcPr>
            <w:tcW w:w="1276" w:type="dxa"/>
            <w:shd w:val="clear" w:color="auto" w:fill="auto"/>
          </w:tcPr>
          <w:p w:rsidR="00CF2D8F" w:rsidRPr="00CF2D8F" w:rsidRDefault="00CF2D8F" w:rsidP="00CC3818">
            <w:pPr>
              <w:pStyle w:val="Default"/>
              <w:rPr>
                <w:sz w:val="22"/>
                <w:szCs w:val="22"/>
              </w:rPr>
            </w:pPr>
            <w:r w:rsidRPr="00CF2D8F">
              <w:rPr>
                <w:sz w:val="22"/>
                <w:szCs w:val="22"/>
              </w:rPr>
              <w:t>76</w:t>
            </w:r>
          </w:p>
        </w:tc>
        <w:tc>
          <w:tcPr>
            <w:tcW w:w="1417" w:type="dxa"/>
          </w:tcPr>
          <w:p w:rsidR="00CF2D8F" w:rsidRPr="00CF2D8F" w:rsidRDefault="00CF2D8F" w:rsidP="009F24CF">
            <w:pPr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bCs/>
                <w:color w:val="000000"/>
                <w:sz w:val="22"/>
                <w:szCs w:val="22"/>
              </w:rPr>
              <w:t>Нижегородская область</w:t>
            </w:r>
          </w:p>
        </w:tc>
        <w:tc>
          <w:tcPr>
            <w:tcW w:w="1701" w:type="dxa"/>
          </w:tcPr>
          <w:p w:rsidR="00CF2D8F" w:rsidRPr="00CF2D8F" w:rsidRDefault="00CF2D8F" w:rsidP="009F24CF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CF2D8F">
              <w:rPr>
                <w:bCs/>
                <w:color w:val="000000"/>
                <w:sz w:val="22"/>
                <w:szCs w:val="22"/>
              </w:rPr>
              <w:t xml:space="preserve">Аренда/ </w:t>
            </w:r>
            <w:r w:rsidRPr="00CF2D8F">
              <w:rPr>
                <w:rFonts w:eastAsia="TimesNewRomanPSMT"/>
                <w:sz w:val="22"/>
                <w:szCs w:val="22"/>
              </w:rPr>
              <w:t xml:space="preserve">АО "Специализированный застройщик Нижегородской области "Дирекция </w:t>
            </w:r>
            <w:proofErr w:type="gramStart"/>
            <w:r w:rsidRPr="00CF2D8F">
              <w:rPr>
                <w:rFonts w:eastAsia="TimesNewRomanPSMT"/>
                <w:sz w:val="22"/>
                <w:szCs w:val="22"/>
              </w:rPr>
              <w:t>по</w:t>
            </w:r>
            <w:proofErr w:type="gramEnd"/>
          </w:p>
          <w:p w:rsidR="00CF2D8F" w:rsidRPr="00CF2D8F" w:rsidRDefault="00CF2D8F" w:rsidP="009F24CF">
            <w:pPr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>строительству"</w:t>
            </w:r>
          </w:p>
        </w:tc>
      </w:tr>
      <w:tr w:rsidR="00CF2D8F" w:rsidRPr="001A0347" w:rsidTr="00CF2D8F">
        <w:trPr>
          <w:trHeight w:val="1124"/>
        </w:trPr>
        <w:tc>
          <w:tcPr>
            <w:tcW w:w="566" w:type="dxa"/>
            <w:shd w:val="clear" w:color="auto" w:fill="auto"/>
          </w:tcPr>
          <w:p w:rsidR="00CF2D8F" w:rsidRPr="00CF2D8F" w:rsidRDefault="00CF2D8F" w:rsidP="00B62B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8" w:type="dxa"/>
            <w:shd w:val="clear" w:color="auto" w:fill="auto"/>
          </w:tcPr>
          <w:p w:rsidR="00CF2D8F" w:rsidRPr="00CF2D8F" w:rsidRDefault="00CF2D8F" w:rsidP="007B67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>52:18:0080269:173</w:t>
            </w:r>
          </w:p>
        </w:tc>
        <w:tc>
          <w:tcPr>
            <w:tcW w:w="2694" w:type="dxa"/>
          </w:tcPr>
          <w:p w:rsidR="00CF2D8F" w:rsidRPr="00CF2D8F" w:rsidRDefault="00CF2D8F" w:rsidP="00CC3818">
            <w:pPr>
              <w:pStyle w:val="Default"/>
              <w:rPr>
                <w:rFonts w:eastAsia="TimesNewRomanPSMT"/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>52:18:0080269:173:ЗУ</w:t>
            </w:r>
            <w:proofErr w:type="gramStart"/>
            <w:r w:rsidRPr="00CF2D8F">
              <w:rPr>
                <w:rFonts w:eastAsia="TimesNewRomanPSMT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F2D8F" w:rsidRPr="00CF2D8F" w:rsidRDefault="00CF2D8F" w:rsidP="00CF2D8F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 xml:space="preserve">Российская Федерация, Нижегородская обл., г. Нижний Новгород, </w:t>
            </w:r>
            <w:proofErr w:type="spellStart"/>
            <w:r w:rsidRPr="00CF2D8F">
              <w:rPr>
                <w:rFonts w:eastAsia="TimesNewRomanPSMT"/>
                <w:sz w:val="22"/>
                <w:szCs w:val="22"/>
              </w:rPr>
              <w:t>Приокский</w:t>
            </w:r>
            <w:proofErr w:type="spellEnd"/>
            <w:r w:rsidRPr="00CF2D8F">
              <w:rPr>
                <w:rFonts w:eastAsia="TimesNewRomanPSMT"/>
                <w:sz w:val="22"/>
                <w:szCs w:val="22"/>
              </w:rPr>
              <w:t xml:space="preserve"> район, примыкает </w:t>
            </w:r>
            <w:proofErr w:type="gramStart"/>
            <w:r w:rsidRPr="00CF2D8F">
              <w:rPr>
                <w:rFonts w:eastAsia="TimesNewRomanPSMT"/>
                <w:sz w:val="22"/>
                <w:szCs w:val="22"/>
              </w:rPr>
              <w:t>к</w:t>
            </w:r>
            <w:proofErr w:type="gramEnd"/>
          </w:p>
          <w:p w:rsidR="00CF2D8F" w:rsidRPr="00CF2D8F" w:rsidRDefault="00CF2D8F" w:rsidP="00CF2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 xml:space="preserve">восточной границе </w:t>
            </w:r>
            <w:proofErr w:type="spellStart"/>
            <w:r w:rsidRPr="00CF2D8F">
              <w:rPr>
                <w:rFonts w:eastAsia="TimesNewRomanPSMT"/>
                <w:sz w:val="22"/>
                <w:szCs w:val="22"/>
              </w:rPr>
              <w:t>н.п</w:t>
            </w:r>
            <w:proofErr w:type="spellEnd"/>
            <w:r w:rsidRPr="00CF2D8F">
              <w:rPr>
                <w:rFonts w:eastAsia="TimesNewRomanPSMT"/>
                <w:sz w:val="22"/>
                <w:szCs w:val="22"/>
              </w:rPr>
              <w:t>. Ольгино</w:t>
            </w:r>
          </w:p>
        </w:tc>
        <w:tc>
          <w:tcPr>
            <w:tcW w:w="1276" w:type="dxa"/>
            <w:shd w:val="clear" w:color="auto" w:fill="auto"/>
          </w:tcPr>
          <w:p w:rsidR="00CF2D8F" w:rsidRPr="00CF2D8F" w:rsidRDefault="00CF2D8F" w:rsidP="00CC3818">
            <w:pPr>
              <w:pStyle w:val="Default"/>
              <w:rPr>
                <w:sz w:val="22"/>
                <w:szCs w:val="22"/>
              </w:rPr>
            </w:pPr>
            <w:r w:rsidRPr="00CF2D8F">
              <w:rPr>
                <w:sz w:val="22"/>
                <w:szCs w:val="22"/>
              </w:rPr>
              <w:t>450</w:t>
            </w:r>
          </w:p>
        </w:tc>
        <w:tc>
          <w:tcPr>
            <w:tcW w:w="1417" w:type="dxa"/>
          </w:tcPr>
          <w:p w:rsidR="00CF2D8F" w:rsidRPr="00CF2D8F" w:rsidRDefault="00CF2D8F" w:rsidP="009F24CF">
            <w:pPr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bCs/>
                <w:color w:val="000000"/>
                <w:sz w:val="22"/>
                <w:szCs w:val="22"/>
              </w:rPr>
              <w:t>Нижегородская область</w:t>
            </w:r>
          </w:p>
        </w:tc>
        <w:tc>
          <w:tcPr>
            <w:tcW w:w="1701" w:type="dxa"/>
          </w:tcPr>
          <w:p w:rsidR="00CF2D8F" w:rsidRPr="00CF2D8F" w:rsidRDefault="00CF2D8F" w:rsidP="009F24CF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CF2D8F">
              <w:rPr>
                <w:bCs/>
                <w:color w:val="000000"/>
                <w:sz w:val="22"/>
                <w:szCs w:val="22"/>
              </w:rPr>
              <w:t xml:space="preserve">Аренда/ </w:t>
            </w:r>
            <w:r w:rsidRPr="00CF2D8F">
              <w:rPr>
                <w:rFonts w:eastAsia="TimesNewRomanPSMT"/>
                <w:sz w:val="22"/>
                <w:szCs w:val="22"/>
              </w:rPr>
              <w:t xml:space="preserve">АО "Специализированный застройщик Нижегородской области "Дирекция </w:t>
            </w:r>
            <w:proofErr w:type="gramStart"/>
            <w:r w:rsidRPr="00CF2D8F">
              <w:rPr>
                <w:rFonts w:eastAsia="TimesNewRomanPSMT"/>
                <w:sz w:val="22"/>
                <w:szCs w:val="22"/>
              </w:rPr>
              <w:t>по</w:t>
            </w:r>
            <w:proofErr w:type="gramEnd"/>
          </w:p>
          <w:p w:rsidR="00CF2D8F" w:rsidRPr="00CF2D8F" w:rsidRDefault="00CF2D8F" w:rsidP="009F24CF">
            <w:pPr>
              <w:rPr>
                <w:bCs/>
                <w:color w:val="000000"/>
                <w:sz w:val="22"/>
                <w:szCs w:val="22"/>
              </w:rPr>
            </w:pPr>
            <w:r w:rsidRPr="00CF2D8F">
              <w:rPr>
                <w:rFonts w:eastAsia="TimesNewRomanPSMT"/>
                <w:sz w:val="22"/>
                <w:szCs w:val="22"/>
              </w:rPr>
              <w:t>строительству"</w:t>
            </w:r>
          </w:p>
        </w:tc>
      </w:tr>
      <w:tr w:rsidR="00CF2D8F" w:rsidRPr="001A0347" w:rsidTr="00CF2D8F">
        <w:trPr>
          <w:trHeight w:val="1124"/>
        </w:trPr>
        <w:tc>
          <w:tcPr>
            <w:tcW w:w="566" w:type="dxa"/>
            <w:shd w:val="clear" w:color="auto" w:fill="auto"/>
          </w:tcPr>
          <w:p w:rsidR="00CF2D8F" w:rsidRPr="00161BAF" w:rsidRDefault="00161BAF" w:rsidP="00B62B5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61BAF">
              <w:rPr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128" w:type="dxa"/>
            <w:shd w:val="clear" w:color="auto" w:fill="auto"/>
          </w:tcPr>
          <w:p w:rsidR="00CF2D8F" w:rsidRPr="00161BAF" w:rsidRDefault="00161BAF" w:rsidP="007B67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1BAF">
              <w:rPr>
                <w:rFonts w:eastAsia="TimesNewRomanPSMT"/>
                <w:sz w:val="22"/>
                <w:szCs w:val="22"/>
              </w:rPr>
              <w:t>52:26:0000000:343</w:t>
            </w:r>
          </w:p>
        </w:tc>
        <w:tc>
          <w:tcPr>
            <w:tcW w:w="2694" w:type="dxa"/>
          </w:tcPr>
          <w:p w:rsidR="00CF2D8F" w:rsidRPr="00161BAF" w:rsidRDefault="00161BAF" w:rsidP="00CC3818">
            <w:pPr>
              <w:pStyle w:val="Default"/>
              <w:rPr>
                <w:rFonts w:eastAsia="TimesNewRomanPSMT"/>
                <w:sz w:val="22"/>
                <w:szCs w:val="22"/>
              </w:rPr>
            </w:pPr>
            <w:r w:rsidRPr="00161BAF">
              <w:rPr>
                <w:rFonts w:eastAsia="TimesNewRomanPSMT"/>
                <w:sz w:val="22"/>
                <w:szCs w:val="22"/>
              </w:rPr>
              <w:t>52:26:0000000:343:ЗУ10</w:t>
            </w:r>
          </w:p>
        </w:tc>
        <w:tc>
          <w:tcPr>
            <w:tcW w:w="1559" w:type="dxa"/>
            <w:shd w:val="clear" w:color="auto" w:fill="auto"/>
          </w:tcPr>
          <w:p w:rsidR="00161BAF" w:rsidRPr="00161BAF" w:rsidRDefault="00161BAF" w:rsidP="00161BAF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161BAF">
              <w:rPr>
                <w:rFonts w:eastAsia="TimesNewRomanPSMT"/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 w:rsidRPr="00161BAF">
              <w:rPr>
                <w:rFonts w:eastAsia="TimesNewRomanPSMT"/>
                <w:sz w:val="22"/>
                <w:szCs w:val="22"/>
              </w:rPr>
              <w:t>обл</w:t>
            </w:r>
            <w:proofErr w:type="spellEnd"/>
            <w:proofErr w:type="gramEnd"/>
            <w:r w:rsidRPr="00161BAF">
              <w:rPr>
                <w:rFonts w:eastAsia="TimesNewRomanPSMT"/>
                <w:sz w:val="22"/>
                <w:szCs w:val="22"/>
              </w:rPr>
              <w:t xml:space="preserve">, р-н </w:t>
            </w:r>
            <w:proofErr w:type="spellStart"/>
            <w:r w:rsidRPr="00161BAF">
              <w:rPr>
                <w:rFonts w:eastAsia="TimesNewRomanPSMT"/>
                <w:sz w:val="22"/>
                <w:szCs w:val="22"/>
              </w:rPr>
              <w:t>Кстовский</w:t>
            </w:r>
            <w:proofErr w:type="spellEnd"/>
            <w:r w:rsidRPr="00161BAF">
              <w:rPr>
                <w:rFonts w:eastAsia="TimesNewRomanPSMT"/>
                <w:sz w:val="22"/>
                <w:szCs w:val="22"/>
              </w:rPr>
              <w:t>, Федеральная автомобильная дорога 1Р 158 "</w:t>
            </w:r>
            <w:proofErr w:type="spellStart"/>
            <w:r w:rsidRPr="00161BAF">
              <w:rPr>
                <w:rFonts w:eastAsia="TimesNewRomanPSMT"/>
                <w:sz w:val="22"/>
                <w:szCs w:val="22"/>
              </w:rPr>
              <w:t>Н.Новгород</w:t>
            </w:r>
            <w:proofErr w:type="spellEnd"/>
            <w:r w:rsidRPr="00161BAF">
              <w:rPr>
                <w:rFonts w:eastAsia="TimesNewRomanPSMT"/>
                <w:sz w:val="22"/>
                <w:szCs w:val="22"/>
              </w:rPr>
              <w:t>-Саратов",</w:t>
            </w:r>
          </w:p>
          <w:p w:rsidR="00161BAF" w:rsidRPr="00161BAF" w:rsidRDefault="00161BAF" w:rsidP="00161BAF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proofErr w:type="gramStart"/>
            <w:r w:rsidRPr="00161BAF">
              <w:rPr>
                <w:rFonts w:eastAsia="TimesNewRomanPSMT"/>
                <w:sz w:val="22"/>
                <w:szCs w:val="22"/>
              </w:rPr>
              <w:t>км</w:t>
            </w:r>
            <w:proofErr w:type="gramEnd"/>
            <w:r w:rsidRPr="00161BAF">
              <w:rPr>
                <w:rFonts w:eastAsia="TimesNewRomanPSMT"/>
                <w:sz w:val="22"/>
                <w:szCs w:val="22"/>
              </w:rPr>
              <w:t>.15+050-км 16+680; км 17+250- км 17+750; км 18+750 - км 20+110(левая сторона); км 20+110 - км</w:t>
            </w:r>
          </w:p>
          <w:p w:rsidR="00CF2D8F" w:rsidRPr="00161BAF" w:rsidRDefault="00161BAF" w:rsidP="00161B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1BAF">
              <w:rPr>
                <w:rFonts w:eastAsia="TimesNewRomanPSMT"/>
                <w:sz w:val="22"/>
                <w:szCs w:val="22"/>
              </w:rPr>
              <w:t>26+500</w:t>
            </w:r>
          </w:p>
        </w:tc>
        <w:tc>
          <w:tcPr>
            <w:tcW w:w="1276" w:type="dxa"/>
            <w:shd w:val="clear" w:color="auto" w:fill="auto"/>
          </w:tcPr>
          <w:p w:rsidR="00CF2D8F" w:rsidRPr="00161BAF" w:rsidRDefault="00161BAF" w:rsidP="00CC3818">
            <w:pPr>
              <w:pStyle w:val="Default"/>
              <w:rPr>
                <w:sz w:val="22"/>
                <w:szCs w:val="22"/>
              </w:rPr>
            </w:pPr>
            <w:r w:rsidRPr="00161BA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CF2D8F" w:rsidRPr="00161BAF" w:rsidRDefault="00161BAF" w:rsidP="007B67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1BAF">
              <w:rPr>
                <w:rFonts w:eastAsia="TimesNewRomanPSMT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161BAF" w:rsidRPr="00161BAF" w:rsidRDefault="00161BAF" w:rsidP="00161BAF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161BAF">
              <w:rPr>
                <w:rFonts w:eastAsia="TimesNewRomanPSMT"/>
                <w:sz w:val="22"/>
                <w:szCs w:val="22"/>
              </w:rPr>
              <w:t xml:space="preserve">Постоянное (бессрочное) пользование/Федеральное казенное учреждение "Управление автомобильной магистрали </w:t>
            </w:r>
            <w:proofErr w:type="gramStart"/>
            <w:r w:rsidRPr="00161BAF">
              <w:rPr>
                <w:rFonts w:eastAsia="TimesNewRomanPSMT"/>
                <w:sz w:val="22"/>
                <w:szCs w:val="22"/>
              </w:rPr>
              <w:t>Москва-Нижний</w:t>
            </w:r>
            <w:proofErr w:type="gramEnd"/>
          </w:p>
          <w:p w:rsidR="00CF2D8F" w:rsidRPr="00161BAF" w:rsidRDefault="009E348C" w:rsidP="00161B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61BAF">
              <w:rPr>
                <w:rFonts w:eastAsia="TimesNewRomanPSMT"/>
                <w:sz w:val="22"/>
                <w:szCs w:val="22"/>
              </w:rPr>
              <w:t>Новгород</w:t>
            </w:r>
            <w:r w:rsidR="00161BAF" w:rsidRPr="00161BAF">
              <w:rPr>
                <w:rFonts w:eastAsia="TimesNewRomanPSMT"/>
                <w:sz w:val="22"/>
                <w:szCs w:val="22"/>
              </w:rPr>
              <w:t xml:space="preserve"> Федерального дорожного агентства"</w:t>
            </w:r>
          </w:p>
        </w:tc>
      </w:tr>
    </w:tbl>
    <w:p w:rsidR="0022715C" w:rsidRPr="001A0347" w:rsidRDefault="0022715C" w:rsidP="006D5CAF">
      <w:pPr>
        <w:jc w:val="both"/>
        <w:rPr>
          <w:sz w:val="22"/>
          <w:szCs w:val="22"/>
        </w:rPr>
      </w:pPr>
    </w:p>
    <w:sectPr w:rsidR="0022715C" w:rsidRPr="001A0347" w:rsidSect="00FD46CE">
      <w:type w:val="continuous"/>
      <w:pgSz w:w="11906" w:h="16838" w:code="9"/>
      <w:pgMar w:top="851" w:right="424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23C" w:rsidRDefault="00C1223C">
      <w:r>
        <w:separator/>
      </w:r>
    </w:p>
  </w:endnote>
  <w:endnote w:type="continuationSeparator" w:id="0">
    <w:p w:rsidR="00C1223C" w:rsidRDefault="00C1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23C" w:rsidRDefault="00C1223C">
      <w:r>
        <w:separator/>
      </w:r>
    </w:p>
  </w:footnote>
  <w:footnote w:type="continuationSeparator" w:id="0">
    <w:p w:rsidR="00C1223C" w:rsidRDefault="00C12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0B1" w:rsidRDefault="005020B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020B1" w:rsidRDefault="005020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0B1" w:rsidRDefault="005020B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3EEB">
      <w:rPr>
        <w:rStyle w:val="a9"/>
        <w:noProof/>
      </w:rPr>
      <w:t>2</w:t>
    </w:r>
    <w:r>
      <w:rPr>
        <w:rStyle w:val="a9"/>
      </w:rPr>
      <w:fldChar w:fldCharType="end"/>
    </w:r>
  </w:p>
  <w:p w:rsidR="005020B1" w:rsidRDefault="005020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0B1" w:rsidRDefault="005020B1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514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0B1" w:rsidRPr="00E52B15" w:rsidRDefault="005020B1" w:rsidP="00D8310D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9920" cy="61277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2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020B1" w:rsidRPr="00680321" w:rsidRDefault="005020B1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:rsidR="005020B1" w:rsidRPr="00680321" w:rsidRDefault="005020B1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имуществ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енных и</w:t>
                          </w: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земельных отношений </w:t>
                          </w:r>
                        </w:p>
                        <w:p w:rsidR="005020B1" w:rsidRDefault="005020B1" w:rsidP="00D8310D">
                          <w:pPr>
                            <w:ind w:right="-7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5020B1" w:rsidRDefault="005020B1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5020B1" w:rsidRDefault="005020B1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5020B1" w:rsidRDefault="005020B1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5020B1" w:rsidRDefault="005020B1" w:rsidP="00D8310D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5020B1" w:rsidRPr="002B6128" w:rsidRDefault="005020B1" w:rsidP="00D8310D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5020B1" w:rsidRDefault="005020B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5020B1" w:rsidRPr="001772E6" w:rsidRDefault="005020B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5020B1" w:rsidRDefault="005020B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19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" filled="f" stroked="f" strokecolor="white" strokeweight="0">
              <v:textbox inset="0,0,0,0">
                <w:txbxContent>
                  <w:p w:rsidR="005020B1" w:rsidRPr="00E52B15" w:rsidRDefault="005020B1" w:rsidP="00D8310D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9920" cy="61277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020B1" w:rsidRPr="00680321" w:rsidRDefault="005020B1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:rsidR="005020B1" w:rsidRPr="00680321" w:rsidRDefault="005020B1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имуществ</w:t>
                    </w:r>
                    <w:r>
                      <w:rPr>
                        <w:b/>
                        <w:sz w:val="36"/>
                        <w:szCs w:val="36"/>
                      </w:rPr>
                      <w:t>енных и</w:t>
                    </w:r>
                    <w:r w:rsidRPr="00680321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земельных отношений </w:t>
                    </w:r>
                  </w:p>
                  <w:p w:rsidR="005020B1" w:rsidRDefault="005020B1" w:rsidP="00D8310D">
                    <w:pPr>
                      <w:ind w:right="-7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:rsidR="005020B1" w:rsidRDefault="005020B1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5020B1" w:rsidRDefault="005020B1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5020B1" w:rsidRDefault="005020B1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5020B1" w:rsidRDefault="005020B1" w:rsidP="00D8310D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5020B1" w:rsidRPr="002B6128" w:rsidRDefault="005020B1" w:rsidP="00D8310D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5020B1" w:rsidRDefault="005020B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5020B1" w:rsidRPr="001772E6" w:rsidRDefault="005020B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5020B1" w:rsidRDefault="005020B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777EE4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CENwWM8DAAAN&#10;DgAADgAAAAAAAAAAAAAAAAAuAgAAZHJzL2Uyb0RvYy54bWxQSwECLQAUAAYACAAAACEA5Oxlr+IA&#10;AAALAQAADwAAAAAAAAAAAAAAAAAp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MvMMA&#10;AADaAAAADwAAAGRycy9kb3ducmV2LnhtbESPzWrDMBCE74W8g9hAb7WcHErrWAlJoFAopa2TQ46L&#10;tbFMrJVjyT99+6oQyHGYmW+YfDPZRgzU+dqxgkWSgiAuna65UnA8vD29gPABWWPjmBT8kofNevaQ&#10;Y6bdyD80FKESEcI+QwUmhDaT0peGLPrEtcTRO7vOYoiyq6TucIxw28hlmj5LizXHBYMt7Q2Vl6K3&#10;Cj6krT5pr7+vsv8qTrtJU29elXqcT9sViEBTuIdv7XetYAn/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bMvMMAAADaAAAADwAAAAAAAAAAAAAAAACYAgAAZHJzL2Rv&#10;d25yZXYueG1sUEsFBgAAAAAEAAQA9QAAAIgD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0zcMA&#10;AADaAAAADwAAAGRycy9kb3ducmV2LnhtbESPQWsCMRSE7wX/Q3iCF9GsL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0z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2"/>
    <w:rsid w:val="000009B8"/>
    <w:rsid w:val="00004EA8"/>
    <w:rsid w:val="00005D09"/>
    <w:rsid w:val="0000625C"/>
    <w:rsid w:val="00007A1D"/>
    <w:rsid w:val="00011132"/>
    <w:rsid w:val="00013F89"/>
    <w:rsid w:val="0001767C"/>
    <w:rsid w:val="00022819"/>
    <w:rsid w:val="00025F51"/>
    <w:rsid w:val="000325E7"/>
    <w:rsid w:val="00040D26"/>
    <w:rsid w:val="00044D70"/>
    <w:rsid w:val="000456BC"/>
    <w:rsid w:val="00046001"/>
    <w:rsid w:val="00053F6B"/>
    <w:rsid w:val="000561A2"/>
    <w:rsid w:val="000563FC"/>
    <w:rsid w:val="00056502"/>
    <w:rsid w:val="00056BE5"/>
    <w:rsid w:val="00056D53"/>
    <w:rsid w:val="00056E1C"/>
    <w:rsid w:val="0005760A"/>
    <w:rsid w:val="00060F56"/>
    <w:rsid w:val="0007340B"/>
    <w:rsid w:val="000758F3"/>
    <w:rsid w:val="0007642A"/>
    <w:rsid w:val="00080586"/>
    <w:rsid w:val="00091CC4"/>
    <w:rsid w:val="000931D2"/>
    <w:rsid w:val="0009548E"/>
    <w:rsid w:val="000955A6"/>
    <w:rsid w:val="00096F21"/>
    <w:rsid w:val="0009769D"/>
    <w:rsid w:val="000A17B4"/>
    <w:rsid w:val="000A27FA"/>
    <w:rsid w:val="000A62DE"/>
    <w:rsid w:val="000B25BC"/>
    <w:rsid w:val="000B3883"/>
    <w:rsid w:val="000B5E0A"/>
    <w:rsid w:val="000C10DB"/>
    <w:rsid w:val="000D066A"/>
    <w:rsid w:val="000D5C79"/>
    <w:rsid w:val="000D745F"/>
    <w:rsid w:val="000E4825"/>
    <w:rsid w:val="000F3C08"/>
    <w:rsid w:val="0010141B"/>
    <w:rsid w:val="0010360C"/>
    <w:rsid w:val="00105055"/>
    <w:rsid w:val="00105C7E"/>
    <w:rsid w:val="00107BD0"/>
    <w:rsid w:val="001160AD"/>
    <w:rsid w:val="00116B43"/>
    <w:rsid w:val="00116B74"/>
    <w:rsid w:val="00117426"/>
    <w:rsid w:val="00117746"/>
    <w:rsid w:val="001213E5"/>
    <w:rsid w:val="00131180"/>
    <w:rsid w:val="0014250A"/>
    <w:rsid w:val="001451F4"/>
    <w:rsid w:val="00151CEF"/>
    <w:rsid w:val="00160355"/>
    <w:rsid w:val="00161BAF"/>
    <w:rsid w:val="001623CC"/>
    <w:rsid w:val="00162FBE"/>
    <w:rsid w:val="001741EA"/>
    <w:rsid w:val="001747D8"/>
    <w:rsid w:val="0017614D"/>
    <w:rsid w:val="001772E6"/>
    <w:rsid w:val="001774CA"/>
    <w:rsid w:val="001A0347"/>
    <w:rsid w:val="001A48F9"/>
    <w:rsid w:val="001A5D45"/>
    <w:rsid w:val="001A6A39"/>
    <w:rsid w:val="001B1670"/>
    <w:rsid w:val="001B2314"/>
    <w:rsid w:val="001B5B96"/>
    <w:rsid w:val="001C1124"/>
    <w:rsid w:val="001C3B91"/>
    <w:rsid w:val="001C48C5"/>
    <w:rsid w:val="001C6E58"/>
    <w:rsid w:val="001D018D"/>
    <w:rsid w:val="001D2341"/>
    <w:rsid w:val="001D266A"/>
    <w:rsid w:val="001E3A0C"/>
    <w:rsid w:val="001E73B0"/>
    <w:rsid w:val="001F49D5"/>
    <w:rsid w:val="001F7B9E"/>
    <w:rsid w:val="002015E6"/>
    <w:rsid w:val="00203410"/>
    <w:rsid w:val="00207BB8"/>
    <w:rsid w:val="002175D4"/>
    <w:rsid w:val="0022015C"/>
    <w:rsid w:val="002248B2"/>
    <w:rsid w:val="0022715C"/>
    <w:rsid w:val="002326A0"/>
    <w:rsid w:val="0024052B"/>
    <w:rsid w:val="00245ECE"/>
    <w:rsid w:val="002476BD"/>
    <w:rsid w:val="00247857"/>
    <w:rsid w:val="00260E76"/>
    <w:rsid w:val="00264390"/>
    <w:rsid w:val="00264DA4"/>
    <w:rsid w:val="00276416"/>
    <w:rsid w:val="00277587"/>
    <w:rsid w:val="0028400D"/>
    <w:rsid w:val="00285F86"/>
    <w:rsid w:val="00287847"/>
    <w:rsid w:val="00287ACE"/>
    <w:rsid w:val="00293AB1"/>
    <w:rsid w:val="00297599"/>
    <w:rsid w:val="002A09AB"/>
    <w:rsid w:val="002A0F01"/>
    <w:rsid w:val="002A36C0"/>
    <w:rsid w:val="002A598A"/>
    <w:rsid w:val="002A62C0"/>
    <w:rsid w:val="002B044C"/>
    <w:rsid w:val="002B6531"/>
    <w:rsid w:val="002C02FA"/>
    <w:rsid w:val="002C17F2"/>
    <w:rsid w:val="002C4C72"/>
    <w:rsid w:val="002D106B"/>
    <w:rsid w:val="002D5440"/>
    <w:rsid w:val="002D5DCC"/>
    <w:rsid w:val="002E1E0D"/>
    <w:rsid w:val="002F39A1"/>
    <w:rsid w:val="00304F34"/>
    <w:rsid w:val="00311067"/>
    <w:rsid w:val="00311A48"/>
    <w:rsid w:val="003125EA"/>
    <w:rsid w:val="0031367F"/>
    <w:rsid w:val="00314B09"/>
    <w:rsid w:val="003210D4"/>
    <w:rsid w:val="00322080"/>
    <w:rsid w:val="00322DCD"/>
    <w:rsid w:val="003241A6"/>
    <w:rsid w:val="0032632B"/>
    <w:rsid w:val="0032652B"/>
    <w:rsid w:val="00327DC5"/>
    <w:rsid w:val="00330B90"/>
    <w:rsid w:val="00330BA2"/>
    <w:rsid w:val="00337EF9"/>
    <w:rsid w:val="003406AC"/>
    <w:rsid w:val="003503C1"/>
    <w:rsid w:val="00362299"/>
    <w:rsid w:val="003630C5"/>
    <w:rsid w:val="003632AA"/>
    <w:rsid w:val="003639C7"/>
    <w:rsid w:val="0036556E"/>
    <w:rsid w:val="00365B67"/>
    <w:rsid w:val="003678B1"/>
    <w:rsid w:val="00375072"/>
    <w:rsid w:val="00380412"/>
    <w:rsid w:val="00383681"/>
    <w:rsid w:val="003853C4"/>
    <w:rsid w:val="003933AF"/>
    <w:rsid w:val="00394035"/>
    <w:rsid w:val="00395503"/>
    <w:rsid w:val="003964B8"/>
    <w:rsid w:val="0039688F"/>
    <w:rsid w:val="00396D3C"/>
    <w:rsid w:val="00396DB2"/>
    <w:rsid w:val="003A3AF3"/>
    <w:rsid w:val="003A5445"/>
    <w:rsid w:val="003A5C64"/>
    <w:rsid w:val="003B314A"/>
    <w:rsid w:val="003B7FBA"/>
    <w:rsid w:val="003C191E"/>
    <w:rsid w:val="003C1B00"/>
    <w:rsid w:val="003C412A"/>
    <w:rsid w:val="003C578A"/>
    <w:rsid w:val="003C7E8B"/>
    <w:rsid w:val="003D6565"/>
    <w:rsid w:val="003E168A"/>
    <w:rsid w:val="003E1E4A"/>
    <w:rsid w:val="003E2126"/>
    <w:rsid w:val="003E2AC5"/>
    <w:rsid w:val="003E6F46"/>
    <w:rsid w:val="003F44BB"/>
    <w:rsid w:val="003F6777"/>
    <w:rsid w:val="003F6BAF"/>
    <w:rsid w:val="00400AC6"/>
    <w:rsid w:val="00403497"/>
    <w:rsid w:val="00404643"/>
    <w:rsid w:val="00404DFA"/>
    <w:rsid w:val="004106A7"/>
    <w:rsid w:val="0041181D"/>
    <w:rsid w:val="0041226A"/>
    <w:rsid w:val="0041250A"/>
    <w:rsid w:val="00423D29"/>
    <w:rsid w:val="0043564A"/>
    <w:rsid w:val="004421FF"/>
    <w:rsid w:val="00442C09"/>
    <w:rsid w:val="00446388"/>
    <w:rsid w:val="0045324E"/>
    <w:rsid w:val="00455D6F"/>
    <w:rsid w:val="00460AFD"/>
    <w:rsid w:val="004617F4"/>
    <w:rsid w:val="004675BA"/>
    <w:rsid w:val="00471063"/>
    <w:rsid w:val="004760CC"/>
    <w:rsid w:val="00476ABA"/>
    <w:rsid w:val="00481808"/>
    <w:rsid w:val="0048287E"/>
    <w:rsid w:val="0048358B"/>
    <w:rsid w:val="0048443F"/>
    <w:rsid w:val="00486CF8"/>
    <w:rsid w:val="00491A67"/>
    <w:rsid w:val="00494BDB"/>
    <w:rsid w:val="004A0B01"/>
    <w:rsid w:val="004A17B5"/>
    <w:rsid w:val="004A1FEA"/>
    <w:rsid w:val="004A30DB"/>
    <w:rsid w:val="004A65DB"/>
    <w:rsid w:val="004A7238"/>
    <w:rsid w:val="004B0D93"/>
    <w:rsid w:val="004B5372"/>
    <w:rsid w:val="004C2469"/>
    <w:rsid w:val="004C2C34"/>
    <w:rsid w:val="004C33BA"/>
    <w:rsid w:val="004C34C3"/>
    <w:rsid w:val="004C4F57"/>
    <w:rsid w:val="004D083E"/>
    <w:rsid w:val="004D214C"/>
    <w:rsid w:val="004D26A1"/>
    <w:rsid w:val="004D4381"/>
    <w:rsid w:val="004D4FAC"/>
    <w:rsid w:val="004D7FAE"/>
    <w:rsid w:val="004E334E"/>
    <w:rsid w:val="004E4999"/>
    <w:rsid w:val="004F1D85"/>
    <w:rsid w:val="00500475"/>
    <w:rsid w:val="005020B1"/>
    <w:rsid w:val="00504DB3"/>
    <w:rsid w:val="005052B0"/>
    <w:rsid w:val="00517E24"/>
    <w:rsid w:val="005220E5"/>
    <w:rsid w:val="00530332"/>
    <w:rsid w:val="005326AB"/>
    <w:rsid w:val="00534585"/>
    <w:rsid w:val="00534AC4"/>
    <w:rsid w:val="00550648"/>
    <w:rsid w:val="00553E51"/>
    <w:rsid w:val="0055743C"/>
    <w:rsid w:val="00560BDB"/>
    <w:rsid w:val="005641C7"/>
    <w:rsid w:val="00565551"/>
    <w:rsid w:val="0056600C"/>
    <w:rsid w:val="00566922"/>
    <w:rsid w:val="005677DB"/>
    <w:rsid w:val="00585D4C"/>
    <w:rsid w:val="00587002"/>
    <w:rsid w:val="00590048"/>
    <w:rsid w:val="005A090E"/>
    <w:rsid w:val="005A0C93"/>
    <w:rsid w:val="005A6CAB"/>
    <w:rsid w:val="005B0693"/>
    <w:rsid w:val="005B112B"/>
    <w:rsid w:val="005B59CC"/>
    <w:rsid w:val="005B6804"/>
    <w:rsid w:val="005B6D55"/>
    <w:rsid w:val="005C65B1"/>
    <w:rsid w:val="005D21AF"/>
    <w:rsid w:val="005D7900"/>
    <w:rsid w:val="005E2EB5"/>
    <w:rsid w:val="005E5625"/>
    <w:rsid w:val="005E733D"/>
    <w:rsid w:val="00604555"/>
    <w:rsid w:val="00610BEA"/>
    <w:rsid w:val="00611BF4"/>
    <w:rsid w:val="00615F1D"/>
    <w:rsid w:val="00625C82"/>
    <w:rsid w:val="00626656"/>
    <w:rsid w:val="00626E39"/>
    <w:rsid w:val="0063056A"/>
    <w:rsid w:val="00630B6F"/>
    <w:rsid w:val="006311C9"/>
    <w:rsid w:val="00637535"/>
    <w:rsid w:val="00640491"/>
    <w:rsid w:val="006405B0"/>
    <w:rsid w:val="00641D43"/>
    <w:rsid w:val="006446AD"/>
    <w:rsid w:val="006452F5"/>
    <w:rsid w:val="00652C2E"/>
    <w:rsid w:val="00653809"/>
    <w:rsid w:val="00653DCB"/>
    <w:rsid w:val="006545A5"/>
    <w:rsid w:val="00654DDB"/>
    <w:rsid w:val="006572D8"/>
    <w:rsid w:val="00665319"/>
    <w:rsid w:val="00666480"/>
    <w:rsid w:val="0067053D"/>
    <w:rsid w:val="00672B57"/>
    <w:rsid w:val="00674978"/>
    <w:rsid w:val="00674E24"/>
    <w:rsid w:val="00676804"/>
    <w:rsid w:val="00680321"/>
    <w:rsid w:val="006824B1"/>
    <w:rsid w:val="00682EEE"/>
    <w:rsid w:val="00683C8C"/>
    <w:rsid w:val="00693234"/>
    <w:rsid w:val="006938E0"/>
    <w:rsid w:val="006A0FAE"/>
    <w:rsid w:val="006B201C"/>
    <w:rsid w:val="006C0BEF"/>
    <w:rsid w:val="006C208D"/>
    <w:rsid w:val="006C39DA"/>
    <w:rsid w:val="006C6832"/>
    <w:rsid w:val="006D0923"/>
    <w:rsid w:val="006D0CBA"/>
    <w:rsid w:val="006D2FBB"/>
    <w:rsid w:val="006D5CAF"/>
    <w:rsid w:val="006D7CA3"/>
    <w:rsid w:val="006E4067"/>
    <w:rsid w:val="006F141F"/>
    <w:rsid w:val="00704B65"/>
    <w:rsid w:val="00706CBB"/>
    <w:rsid w:val="007125C3"/>
    <w:rsid w:val="007166CA"/>
    <w:rsid w:val="00720CE7"/>
    <w:rsid w:val="007212E3"/>
    <w:rsid w:val="00722753"/>
    <w:rsid w:val="00724041"/>
    <w:rsid w:val="007248DA"/>
    <w:rsid w:val="0072685B"/>
    <w:rsid w:val="00727917"/>
    <w:rsid w:val="00734E55"/>
    <w:rsid w:val="00742367"/>
    <w:rsid w:val="00753F42"/>
    <w:rsid w:val="007543F8"/>
    <w:rsid w:val="00754C63"/>
    <w:rsid w:val="00757330"/>
    <w:rsid w:val="007646E1"/>
    <w:rsid w:val="00767C59"/>
    <w:rsid w:val="00771940"/>
    <w:rsid w:val="0077440B"/>
    <w:rsid w:val="0077545F"/>
    <w:rsid w:val="007773AF"/>
    <w:rsid w:val="00780205"/>
    <w:rsid w:val="007977A2"/>
    <w:rsid w:val="007A1705"/>
    <w:rsid w:val="007A32F2"/>
    <w:rsid w:val="007A34D9"/>
    <w:rsid w:val="007A3DAF"/>
    <w:rsid w:val="007A42CD"/>
    <w:rsid w:val="007A4B78"/>
    <w:rsid w:val="007A5152"/>
    <w:rsid w:val="007A602E"/>
    <w:rsid w:val="007A7B1A"/>
    <w:rsid w:val="007B0AE3"/>
    <w:rsid w:val="007B56CF"/>
    <w:rsid w:val="007B5E5D"/>
    <w:rsid w:val="007B6743"/>
    <w:rsid w:val="007B7B6A"/>
    <w:rsid w:val="007C483A"/>
    <w:rsid w:val="007C78A7"/>
    <w:rsid w:val="007C7A97"/>
    <w:rsid w:val="007C7CA9"/>
    <w:rsid w:val="007D0A4C"/>
    <w:rsid w:val="007D26A0"/>
    <w:rsid w:val="007D3B1B"/>
    <w:rsid w:val="007D597F"/>
    <w:rsid w:val="007D5E48"/>
    <w:rsid w:val="007E04B1"/>
    <w:rsid w:val="007E1B9E"/>
    <w:rsid w:val="007E3A9A"/>
    <w:rsid w:val="007E597F"/>
    <w:rsid w:val="007F249B"/>
    <w:rsid w:val="007F6F65"/>
    <w:rsid w:val="00800FDE"/>
    <w:rsid w:val="008132E6"/>
    <w:rsid w:val="008142D8"/>
    <w:rsid w:val="00821ACD"/>
    <w:rsid w:val="008323E4"/>
    <w:rsid w:val="00857143"/>
    <w:rsid w:val="0085764D"/>
    <w:rsid w:val="00860697"/>
    <w:rsid w:val="0086151C"/>
    <w:rsid w:val="008623C6"/>
    <w:rsid w:val="00867D97"/>
    <w:rsid w:val="008847D2"/>
    <w:rsid w:val="008853A0"/>
    <w:rsid w:val="008854CB"/>
    <w:rsid w:val="00891C25"/>
    <w:rsid w:val="00892941"/>
    <w:rsid w:val="00892A1B"/>
    <w:rsid w:val="0089788F"/>
    <w:rsid w:val="008979FD"/>
    <w:rsid w:val="008C234E"/>
    <w:rsid w:val="008D13B2"/>
    <w:rsid w:val="008D30B4"/>
    <w:rsid w:val="008D5E3D"/>
    <w:rsid w:val="008D781E"/>
    <w:rsid w:val="008D7CE3"/>
    <w:rsid w:val="008E272A"/>
    <w:rsid w:val="008E2935"/>
    <w:rsid w:val="008E7E4E"/>
    <w:rsid w:val="008F2056"/>
    <w:rsid w:val="008F28BA"/>
    <w:rsid w:val="008F4080"/>
    <w:rsid w:val="00900959"/>
    <w:rsid w:val="00900D47"/>
    <w:rsid w:val="00900FD8"/>
    <w:rsid w:val="00904AAC"/>
    <w:rsid w:val="00917EBB"/>
    <w:rsid w:val="00923AEC"/>
    <w:rsid w:val="00924AAE"/>
    <w:rsid w:val="00927565"/>
    <w:rsid w:val="00930A91"/>
    <w:rsid w:val="009402A5"/>
    <w:rsid w:val="00941B5D"/>
    <w:rsid w:val="00942D38"/>
    <w:rsid w:val="00944CF3"/>
    <w:rsid w:val="00945629"/>
    <w:rsid w:val="009458C7"/>
    <w:rsid w:val="00951AD8"/>
    <w:rsid w:val="009563E0"/>
    <w:rsid w:val="009575C9"/>
    <w:rsid w:val="00957735"/>
    <w:rsid w:val="00957A15"/>
    <w:rsid w:val="00961103"/>
    <w:rsid w:val="00965495"/>
    <w:rsid w:val="00967791"/>
    <w:rsid w:val="00971CE2"/>
    <w:rsid w:val="00972FCC"/>
    <w:rsid w:val="009745C2"/>
    <w:rsid w:val="00974E78"/>
    <w:rsid w:val="009873A4"/>
    <w:rsid w:val="009902C3"/>
    <w:rsid w:val="00994C1A"/>
    <w:rsid w:val="00995DDA"/>
    <w:rsid w:val="00997765"/>
    <w:rsid w:val="00997F76"/>
    <w:rsid w:val="009A1D2F"/>
    <w:rsid w:val="009B0078"/>
    <w:rsid w:val="009B4738"/>
    <w:rsid w:val="009B551B"/>
    <w:rsid w:val="009B5F3A"/>
    <w:rsid w:val="009C0E23"/>
    <w:rsid w:val="009C12AC"/>
    <w:rsid w:val="009C4038"/>
    <w:rsid w:val="009C464B"/>
    <w:rsid w:val="009C7585"/>
    <w:rsid w:val="009D0B51"/>
    <w:rsid w:val="009D363D"/>
    <w:rsid w:val="009D36A4"/>
    <w:rsid w:val="009E348C"/>
    <w:rsid w:val="009E5522"/>
    <w:rsid w:val="009E5C03"/>
    <w:rsid w:val="009E7657"/>
    <w:rsid w:val="009F55C4"/>
    <w:rsid w:val="009F6314"/>
    <w:rsid w:val="00A02F3B"/>
    <w:rsid w:val="00A12790"/>
    <w:rsid w:val="00A15452"/>
    <w:rsid w:val="00A16EB0"/>
    <w:rsid w:val="00A21D8A"/>
    <w:rsid w:val="00A303BD"/>
    <w:rsid w:val="00A30729"/>
    <w:rsid w:val="00A320EB"/>
    <w:rsid w:val="00A34F45"/>
    <w:rsid w:val="00A35DFC"/>
    <w:rsid w:val="00A35FDC"/>
    <w:rsid w:val="00A46479"/>
    <w:rsid w:val="00A47499"/>
    <w:rsid w:val="00A508BE"/>
    <w:rsid w:val="00A50E6A"/>
    <w:rsid w:val="00A56C83"/>
    <w:rsid w:val="00A63550"/>
    <w:rsid w:val="00A67634"/>
    <w:rsid w:val="00A7732A"/>
    <w:rsid w:val="00A824F6"/>
    <w:rsid w:val="00A8259C"/>
    <w:rsid w:val="00A85BFC"/>
    <w:rsid w:val="00A86323"/>
    <w:rsid w:val="00A9215B"/>
    <w:rsid w:val="00A93798"/>
    <w:rsid w:val="00A93E34"/>
    <w:rsid w:val="00A9420C"/>
    <w:rsid w:val="00A977F6"/>
    <w:rsid w:val="00AA1C60"/>
    <w:rsid w:val="00AA29DD"/>
    <w:rsid w:val="00AA399F"/>
    <w:rsid w:val="00AA4173"/>
    <w:rsid w:val="00AA497F"/>
    <w:rsid w:val="00AA5E48"/>
    <w:rsid w:val="00AB172A"/>
    <w:rsid w:val="00AB42A0"/>
    <w:rsid w:val="00AB747E"/>
    <w:rsid w:val="00AC1FC7"/>
    <w:rsid w:val="00AC5AA7"/>
    <w:rsid w:val="00AD2204"/>
    <w:rsid w:val="00AD3078"/>
    <w:rsid w:val="00AD453F"/>
    <w:rsid w:val="00AD4BBA"/>
    <w:rsid w:val="00AD5ECB"/>
    <w:rsid w:val="00AD7CA2"/>
    <w:rsid w:val="00AE21A1"/>
    <w:rsid w:val="00AE46C1"/>
    <w:rsid w:val="00AF08B7"/>
    <w:rsid w:val="00AF261C"/>
    <w:rsid w:val="00AF6DAC"/>
    <w:rsid w:val="00B0092B"/>
    <w:rsid w:val="00B06DD0"/>
    <w:rsid w:val="00B116F7"/>
    <w:rsid w:val="00B14324"/>
    <w:rsid w:val="00B24D9E"/>
    <w:rsid w:val="00B33EEB"/>
    <w:rsid w:val="00B33EFB"/>
    <w:rsid w:val="00B357B6"/>
    <w:rsid w:val="00B412FA"/>
    <w:rsid w:val="00B52F61"/>
    <w:rsid w:val="00B62B53"/>
    <w:rsid w:val="00B670A2"/>
    <w:rsid w:val="00B70126"/>
    <w:rsid w:val="00B75DFC"/>
    <w:rsid w:val="00B84798"/>
    <w:rsid w:val="00B866B1"/>
    <w:rsid w:val="00B91B75"/>
    <w:rsid w:val="00B94194"/>
    <w:rsid w:val="00B96195"/>
    <w:rsid w:val="00BA2ACF"/>
    <w:rsid w:val="00BA3B7E"/>
    <w:rsid w:val="00BA4730"/>
    <w:rsid w:val="00BA7990"/>
    <w:rsid w:val="00BA7E79"/>
    <w:rsid w:val="00BB0CBB"/>
    <w:rsid w:val="00BB6189"/>
    <w:rsid w:val="00BB782F"/>
    <w:rsid w:val="00BC183A"/>
    <w:rsid w:val="00BC5906"/>
    <w:rsid w:val="00BC61C1"/>
    <w:rsid w:val="00BD034E"/>
    <w:rsid w:val="00BD0D08"/>
    <w:rsid w:val="00BD42E8"/>
    <w:rsid w:val="00BD4751"/>
    <w:rsid w:val="00BE0C75"/>
    <w:rsid w:val="00BE3D08"/>
    <w:rsid w:val="00BF040E"/>
    <w:rsid w:val="00C00F42"/>
    <w:rsid w:val="00C06FEA"/>
    <w:rsid w:val="00C07083"/>
    <w:rsid w:val="00C07809"/>
    <w:rsid w:val="00C07F86"/>
    <w:rsid w:val="00C1223C"/>
    <w:rsid w:val="00C122B4"/>
    <w:rsid w:val="00C12438"/>
    <w:rsid w:val="00C24DA6"/>
    <w:rsid w:val="00C25FFC"/>
    <w:rsid w:val="00C26560"/>
    <w:rsid w:val="00C26B6E"/>
    <w:rsid w:val="00C331D2"/>
    <w:rsid w:val="00C364B4"/>
    <w:rsid w:val="00C368DD"/>
    <w:rsid w:val="00C36E63"/>
    <w:rsid w:val="00C37561"/>
    <w:rsid w:val="00C425B7"/>
    <w:rsid w:val="00C43769"/>
    <w:rsid w:val="00C44E10"/>
    <w:rsid w:val="00C534BE"/>
    <w:rsid w:val="00C549CB"/>
    <w:rsid w:val="00C54EF3"/>
    <w:rsid w:val="00C54F6A"/>
    <w:rsid w:val="00C55915"/>
    <w:rsid w:val="00C578AA"/>
    <w:rsid w:val="00C60EAF"/>
    <w:rsid w:val="00C631B1"/>
    <w:rsid w:val="00C6334D"/>
    <w:rsid w:val="00C63D74"/>
    <w:rsid w:val="00C6411C"/>
    <w:rsid w:val="00C64A6A"/>
    <w:rsid w:val="00C70EB9"/>
    <w:rsid w:val="00C84CD5"/>
    <w:rsid w:val="00C9289D"/>
    <w:rsid w:val="00C9339B"/>
    <w:rsid w:val="00CB06AB"/>
    <w:rsid w:val="00CB254E"/>
    <w:rsid w:val="00CC0E7E"/>
    <w:rsid w:val="00CC3818"/>
    <w:rsid w:val="00CC47F1"/>
    <w:rsid w:val="00CD1DEE"/>
    <w:rsid w:val="00CD3CB3"/>
    <w:rsid w:val="00CD6BEC"/>
    <w:rsid w:val="00CD6CA1"/>
    <w:rsid w:val="00CD7A39"/>
    <w:rsid w:val="00CE3961"/>
    <w:rsid w:val="00CE4B7E"/>
    <w:rsid w:val="00CF2D8F"/>
    <w:rsid w:val="00D00DF9"/>
    <w:rsid w:val="00D01C98"/>
    <w:rsid w:val="00D02B05"/>
    <w:rsid w:val="00D04135"/>
    <w:rsid w:val="00D137E9"/>
    <w:rsid w:val="00D2092C"/>
    <w:rsid w:val="00D24F05"/>
    <w:rsid w:val="00D26C5B"/>
    <w:rsid w:val="00D3028B"/>
    <w:rsid w:val="00D3067C"/>
    <w:rsid w:val="00D310D1"/>
    <w:rsid w:val="00D322E6"/>
    <w:rsid w:val="00D33C5E"/>
    <w:rsid w:val="00D36258"/>
    <w:rsid w:val="00D378CB"/>
    <w:rsid w:val="00D41C0D"/>
    <w:rsid w:val="00D41F08"/>
    <w:rsid w:val="00D52180"/>
    <w:rsid w:val="00D53891"/>
    <w:rsid w:val="00D5470E"/>
    <w:rsid w:val="00D62E3E"/>
    <w:rsid w:val="00D65875"/>
    <w:rsid w:val="00D663D9"/>
    <w:rsid w:val="00D676D5"/>
    <w:rsid w:val="00D71158"/>
    <w:rsid w:val="00D725A7"/>
    <w:rsid w:val="00D8310D"/>
    <w:rsid w:val="00D8562C"/>
    <w:rsid w:val="00D90CAC"/>
    <w:rsid w:val="00D94363"/>
    <w:rsid w:val="00D972EF"/>
    <w:rsid w:val="00DA3E1B"/>
    <w:rsid w:val="00DB2752"/>
    <w:rsid w:val="00DB7F24"/>
    <w:rsid w:val="00DC0230"/>
    <w:rsid w:val="00DC1A38"/>
    <w:rsid w:val="00DC2FB4"/>
    <w:rsid w:val="00DC73E4"/>
    <w:rsid w:val="00DD1D9B"/>
    <w:rsid w:val="00DD1FBD"/>
    <w:rsid w:val="00DD59AF"/>
    <w:rsid w:val="00DE07BB"/>
    <w:rsid w:val="00DE4F30"/>
    <w:rsid w:val="00DF3B81"/>
    <w:rsid w:val="00DF4426"/>
    <w:rsid w:val="00DF6851"/>
    <w:rsid w:val="00E05968"/>
    <w:rsid w:val="00E1418F"/>
    <w:rsid w:val="00E14C5A"/>
    <w:rsid w:val="00E24AE5"/>
    <w:rsid w:val="00E32342"/>
    <w:rsid w:val="00E3771B"/>
    <w:rsid w:val="00E42FA4"/>
    <w:rsid w:val="00E439D3"/>
    <w:rsid w:val="00E45C00"/>
    <w:rsid w:val="00E51DED"/>
    <w:rsid w:val="00E52B15"/>
    <w:rsid w:val="00E54349"/>
    <w:rsid w:val="00E55223"/>
    <w:rsid w:val="00E557F1"/>
    <w:rsid w:val="00E648EF"/>
    <w:rsid w:val="00E649D6"/>
    <w:rsid w:val="00E674D1"/>
    <w:rsid w:val="00E70148"/>
    <w:rsid w:val="00E73803"/>
    <w:rsid w:val="00E76580"/>
    <w:rsid w:val="00E85825"/>
    <w:rsid w:val="00E90E50"/>
    <w:rsid w:val="00E94BDC"/>
    <w:rsid w:val="00E96C8D"/>
    <w:rsid w:val="00EC1BDE"/>
    <w:rsid w:val="00EC5771"/>
    <w:rsid w:val="00EC72B1"/>
    <w:rsid w:val="00EE2BE8"/>
    <w:rsid w:val="00EE2FF9"/>
    <w:rsid w:val="00EE6FAE"/>
    <w:rsid w:val="00EF39C1"/>
    <w:rsid w:val="00EF748F"/>
    <w:rsid w:val="00F07814"/>
    <w:rsid w:val="00F12E73"/>
    <w:rsid w:val="00F130E2"/>
    <w:rsid w:val="00F210B6"/>
    <w:rsid w:val="00F25CFC"/>
    <w:rsid w:val="00F27783"/>
    <w:rsid w:val="00F3086F"/>
    <w:rsid w:val="00F31112"/>
    <w:rsid w:val="00F31813"/>
    <w:rsid w:val="00F34625"/>
    <w:rsid w:val="00F36CDF"/>
    <w:rsid w:val="00F4243B"/>
    <w:rsid w:val="00F44032"/>
    <w:rsid w:val="00F4546D"/>
    <w:rsid w:val="00F45D80"/>
    <w:rsid w:val="00F512AA"/>
    <w:rsid w:val="00F515B9"/>
    <w:rsid w:val="00F53855"/>
    <w:rsid w:val="00F57B62"/>
    <w:rsid w:val="00F6166D"/>
    <w:rsid w:val="00F633AF"/>
    <w:rsid w:val="00F63447"/>
    <w:rsid w:val="00F66FA3"/>
    <w:rsid w:val="00F70040"/>
    <w:rsid w:val="00F728C0"/>
    <w:rsid w:val="00F74556"/>
    <w:rsid w:val="00F904A9"/>
    <w:rsid w:val="00F91D8F"/>
    <w:rsid w:val="00F92686"/>
    <w:rsid w:val="00FA1F4F"/>
    <w:rsid w:val="00FA2484"/>
    <w:rsid w:val="00FA41B3"/>
    <w:rsid w:val="00FA5B34"/>
    <w:rsid w:val="00FB05FF"/>
    <w:rsid w:val="00FB0684"/>
    <w:rsid w:val="00FB10A4"/>
    <w:rsid w:val="00FB3DEC"/>
    <w:rsid w:val="00FB5AB1"/>
    <w:rsid w:val="00FB5FDF"/>
    <w:rsid w:val="00FC274F"/>
    <w:rsid w:val="00FC3E68"/>
    <w:rsid w:val="00FC4E19"/>
    <w:rsid w:val="00FD46CE"/>
    <w:rsid w:val="00FD7B44"/>
    <w:rsid w:val="00FE3312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paragraph" w:customStyle="1" w:styleId="Default">
    <w:name w:val="Default"/>
    <w:rsid w:val="003B31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paragraph" w:customStyle="1" w:styleId="Default">
    <w:name w:val="Default"/>
    <w:rsid w:val="003B31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108\AppData\Local\Microsoft\Windows\INetCache\Content.Outlook\9X0DJ6XO\&#1054;&#1073;&#1097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Общий</Template>
  <TotalTime>231</TotalTime>
  <Pages>6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mip108</dc:creator>
  <cp:keywords>Бланки, шаблоны</cp:keywords>
  <cp:lastModifiedBy>Яна Сергеевна Докторова</cp:lastModifiedBy>
  <cp:revision>14</cp:revision>
  <cp:lastPrinted>2025-03-13T11:45:00Z</cp:lastPrinted>
  <dcterms:created xsi:type="dcterms:W3CDTF">2025-03-13T07:38:00Z</dcterms:created>
  <dcterms:modified xsi:type="dcterms:W3CDTF">2025-03-14T06:35:00Z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